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5BA8" w14:textId="77777777" w:rsidR="00B404F5" w:rsidRDefault="00B404F5" w:rsidP="005A1D53">
      <w:pPr>
        <w:keepNext/>
        <w:keepLines/>
        <w:jc w:val="center"/>
      </w:pPr>
      <w:r w:rsidRPr="002D6556">
        <w:object w:dxaOrig="2261" w:dyaOrig="2861" w14:anchorId="515A4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2.4pt" o:ole="" fillcolor="window">
            <v:imagedata r:id="rId8" o:title=""/>
          </v:shape>
          <o:OLEObject Type="Embed" ProgID="Word.Picture.8" ShapeID="_x0000_i1025" DrawAspect="Content" ObjectID="_1781081644" r:id="rId9"/>
        </w:object>
      </w:r>
    </w:p>
    <w:p w14:paraId="470B2DEC" w14:textId="77777777" w:rsidR="00B404F5" w:rsidRDefault="00B404F5" w:rsidP="005A1D53">
      <w:pPr>
        <w:keepNext/>
        <w:keepLines/>
        <w:jc w:val="center"/>
        <w:rPr>
          <w:b/>
          <w:sz w:val="32"/>
          <w:szCs w:val="32"/>
        </w:rPr>
      </w:pPr>
      <w:r w:rsidRPr="001231D3">
        <w:rPr>
          <w:b/>
          <w:sz w:val="32"/>
          <w:szCs w:val="32"/>
        </w:rPr>
        <w:t xml:space="preserve">ТЕРРИТОРИАЛЬНАЯ ИЗБИРАТЕЛЬНАЯ КОМИССИЯ </w:t>
      </w:r>
    </w:p>
    <w:p w14:paraId="12ED942C" w14:textId="77777777" w:rsidR="00B404F5" w:rsidRPr="001231D3" w:rsidRDefault="00B404F5" w:rsidP="005A1D53">
      <w:pPr>
        <w:keepNext/>
        <w:keepLines/>
        <w:jc w:val="center"/>
        <w:rPr>
          <w:b/>
          <w:sz w:val="32"/>
          <w:szCs w:val="32"/>
        </w:rPr>
      </w:pPr>
      <w:r w:rsidRPr="001231D3">
        <w:rPr>
          <w:b/>
          <w:sz w:val="32"/>
          <w:szCs w:val="32"/>
        </w:rPr>
        <w:t>ГОРОДА ЧЕРЕПОВЦА</w:t>
      </w:r>
    </w:p>
    <w:p w14:paraId="3F5A22DE" w14:textId="77777777" w:rsidR="00B404F5" w:rsidRPr="001231D3" w:rsidRDefault="00B404F5" w:rsidP="005A1D53">
      <w:pPr>
        <w:pStyle w:val="4"/>
        <w:keepLines/>
        <w:spacing w:before="240"/>
        <w:rPr>
          <w:szCs w:val="32"/>
        </w:rPr>
      </w:pPr>
      <w:r w:rsidRPr="001231D3">
        <w:rPr>
          <w:szCs w:val="32"/>
        </w:rPr>
        <w:t>ПОСТАНОВЛЕНИЕ</w:t>
      </w:r>
    </w:p>
    <w:p w14:paraId="7FF8720A" w14:textId="77777777" w:rsidR="00B404F5" w:rsidRPr="001231D3" w:rsidRDefault="00B404F5" w:rsidP="005A1D53">
      <w:pPr>
        <w:keepNext/>
        <w:keepLines/>
        <w:jc w:val="center"/>
        <w:rPr>
          <w:b/>
          <w:spacing w:val="60"/>
          <w:sz w:val="32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20"/>
        <w:gridCol w:w="4394"/>
        <w:gridCol w:w="2268"/>
      </w:tblGrid>
      <w:tr w:rsidR="00B404F5" w:rsidRPr="001B238B" w14:paraId="5EC37DE2" w14:textId="77777777" w:rsidTr="00D72F96">
        <w:tc>
          <w:tcPr>
            <w:tcW w:w="3120" w:type="dxa"/>
            <w:hideMark/>
          </w:tcPr>
          <w:p w14:paraId="793BF033" w14:textId="581DBE0A" w:rsidR="00B404F5" w:rsidRPr="00996571" w:rsidRDefault="00B404F5" w:rsidP="005A1D53">
            <w:pPr>
              <w:keepNext/>
              <w:keepLines/>
              <w:ind w:left="34" w:hanging="34"/>
              <w:rPr>
                <w:szCs w:val="28"/>
                <w:lang w:val="en-US"/>
              </w:rPr>
            </w:pPr>
            <w:r w:rsidRPr="00996571">
              <w:rPr>
                <w:szCs w:val="28"/>
              </w:rPr>
              <w:t xml:space="preserve"> </w:t>
            </w:r>
            <w:r w:rsidR="00477116" w:rsidRPr="00477116">
              <w:rPr>
                <w:bCs/>
                <w:color w:val="000000"/>
                <w:sz w:val="26"/>
                <w:szCs w:val="26"/>
                <w:shd w:val="clear" w:color="auto" w:fill="FFFFFF"/>
              </w:rPr>
              <w:t>01 июля</w:t>
            </w:r>
            <w:r w:rsidR="00477116" w:rsidRPr="00303846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96571">
              <w:rPr>
                <w:szCs w:val="28"/>
              </w:rPr>
              <w:t>2024 года</w:t>
            </w:r>
          </w:p>
        </w:tc>
        <w:tc>
          <w:tcPr>
            <w:tcW w:w="4394" w:type="dxa"/>
          </w:tcPr>
          <w:p w14:paraId="0B7ADD6D" w14:textId="77777777" w:rsidR="00B404F5" w:rsidRPr="00996571" w:rsidRDefault="00B404F5" w:rsidP="005A1D53">
            <w:pPr>
              <w:keepNext/>
              <w:keepLines/>
              <w:rPr>
                <w:szCs w:val="28"/>
              </w:rPr>
            </w:pPr>
            <w:r w:rsidRPr="00996571">
              <w:rPr>
                <w:szCs w:val="28"/>
              </w:rPr>
              <w:t xml:space="preserve">              </w:t>
            </w:r>
          </w:p>
        </w:tc>
        <w:tc>
          <w:tcPr>
            <w:tcW w:w="2268" w:type="dxa"/>
            <w:hideMark/>
          </w:tcPr>
          <w:p w14:paraId="038D4CAF" w14:textId="103BC736" w:rsidR="00B404F5" w:rsidRPr="00996571" w:rsidRDefault="00B404F5" w:rsidP="005A1D53">
            <w:pPr>
              <w:keepNext/>
              <w:keepLines/>
              <w:jc w:val="center"/>
              <w:rPr>
                <w:szCs w:val="28"/>
              </w:rPr>
            </w:pPr>
            <w:r w:rsidRPr="00996571">
              <w:rPr>
                <w:szCs w:val="28"/>
              </w:rPr>
              <w:t>№</w:t>
            </w:r>
            <w:r w:rsidR="00996571" w:rsidRPr="00996571">
              <w:rPr>
                <w:szCs w:val="28"/>
              </w:rPr>
              <w:t xml:space="preserve"> </w:t>
            </w:r>
            <w:r w:rsidR="00771742">
              <w:rPr>
                <w:szCs w:val="28"/>
              </w:rPr>
              <w:t>101</w:t>
            </w:r>
            <w:r w:rsidR="00996571" w:rsidRPr="00996571">
              <w:rPr>
                <w:szCs w:val="28"/>
              </w:rPr>
              <w:t>/5</w:t>
            </w:r>
            <w:r w:rsidR="00771742">
              <w:rPr>
                <w:szCs w:val="28"/>
              </w:rPr>
              <w:t>96</w:t>
            </w:r>
          </w:p>
        </w:tc>
      </w:tr>
    </w:tbl>
    <w:p w14:paraId="10EDD9E0" w14:textId="77777777" w:rsidR="00996571" w:rsidRDefault="00996571" w:rsidP="005A1D53">
      <w:pPr>
        <w:keepNext/>
        <w:keepLines/>
        <w:jc w:val="center"/>
        <w:rPr>
          <w:b/>
          <w:sz w:val="26"/>
          <w:szCs w:val="26"/>
        </w:rPr>
      </w:pPr>
    </w:p>
    <w:p w14:paraId="0CC13CAB" w14:textId="2F19EEE0" w:rsidR="00B404F5" w:rsidRDefault="00B404F5" w:rsidP="005A1D53">
      <w:pPr>
        <w:keepNext/>
        <w:keepLines/>
        <w:jc w:val="center"/>
        <w:rPr>
          <w:b/>
          <w:sz w:val="26"/>
          <w:szCs w:val="26"/>
        </w:rPr>
      </w:pPr>
      <w:r w:rsidRPr="001231D3">
        <w:rPr>
          <w:b/>
          <w:sz w:val="26"/>
          <w:szCs w:val="26"/>
        </w:rPr>
        <w:t>г. Череповец</w:t>
      </w:r>
    </w:p>
    <w:p w14:paraId="195D62A5" w14:textId="77777777" w:rsidR="00B404F5" w:rsidRPr="00B51C2F" w:rsidRDefault="00B404F5" w:rsidP="005A1D53">
      <w:pPr>
        <w:keepNext/>
        <w:keepLines/>
        <w:spacing w:line="360" w:lineRule="auto"/>
        <w:jc w:val="center"/>
        <w:rPr>
          <w:b/>
        </w:rPr>
      </w:pPr>
    </w:p>
    <w:p w14:paraId="2931654D" w14:textId="524F666F" w:rsidR="005A1D53" w:rsidRPr="00C21F24" w:rsidRDefault="00C21F24" w:rsidP="005A1D53">
      <w:pPr>
        <w:keepNext/>
        <w:keepLines/>
        <w:ind w:left="709"/>
        <w:jc w:val="center"/>
        <w:rPr>
          <w:b/>
          <w:szCs w:val="28"/>
        </w:rPr>
      </w:pPr>
      <w:bookmarkStart w:id="0" w:name="_Hlk157163519"/>
      <w:r w:rsidRPr="00C21F24">
        <w:rPr>
          <w:rStyle w:val="FontStyle13"/>
          <w:sz w:val="28"/>
          <w:szCs w:val="28"/>
        </w:rPr>
        <w:t>О реализации проекта «</w:t>
      </w:r>
      <w:proofErr w:type="spellStart"/>
      <w:r w:rsidRPr="00C21F24">
        <w:rPr>
          <w:rStyle w:val="FontStyle13"/>
          <w:sz w:val="28"/>
          <w:szCs w:val="28"/>
        </w:rPr>
        <w:t>ИнформУИК</w:t>
      </w:r>
      <w:proofErr w:type="spellEnd"/>
      <w:r w:rsidRPr="00C21F24">
        <w:rPr>
          <w:rStyle w:val="FontStyle13"/>
          <w:sz w:val="28"/>
          <w:szCs w:val="28"/>
        </w:rPr>
        <w:t xml:space="preserve">» по адресному информированию и оповещению избирателей в период подготовки и проведения выборов </w:t>
      </w:r>
      <w:r w:rsidR="00771742">
        <w:rPr>
          <w:rStyle w:val="FontStyle13"/>
          <w:sz w:val="28"/>
          <w:szCs w:val="28"/>
        </w:rPr>
        <w:t>Губернатора Вологодской области</w:t>
      </w:r>
      <w:r w:rsidRPr="00C21F24">
        <w:rPr>
          <w:rStyle w:val="FontStyle13"/>
          <w:sz w:val="28"/>
          <w:szCs w:val="28"/>
        </w:rPr>
        <w:t xml:space="preserve"> на территории города Череповца</w:t>
      </w:r>
    </w:p>
    <w:bookmarkEnd w:id="0"/>
    <w:p w14:paraId="2E9E1368" w14:textId="50576724" w:rsidR="004D37C1" w:rsidRPr="00555FDB" w:rsidRDefault="004D37C1" w:rsidP="005A1D53">
      <w:pPr>
        <w:keepNext/>
        <w:keepLines/>
        <w:jc w:val="center"/>
        <w:rPr>
          <w:szCs w:val="28"/>
        </w:rPr>
      </w:pPr>
    </w:p>
    <w:p w14:paraId="015B50DB" w14:textId="77777777" w:rsidR="0072438C" w:rsidRDefault="0072438C" w:rsidP="005A1D53">
      <w:pPr>
        <w:pStyle w:val="21"/>
        <w:keepNext/>
        <w:keepLines/>
        <w:spacing w:line="276" w:lineRule="auto"/>
        <w:rPr>
          <w:szCs w:val="28"/>
        </w:rPr>
      </w:pPr>
    </w:p>
    <w:p w14:paraId="65F21922" w14:textId="0C3E82D5" w:rsidR="0067009A" w:rsidRPr="00C21F24" w:rsidRDefault="00C21F24" w:rsidP="005A1D53">
      <w:pPr>
        <w:keepNext/>
        <w:keepLines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C21F24">
        <w:rPr>
          <w:szCs w:val="28"/>
        </w:rPr>
        <w:t xml:space="preserve">В соответствии </w:t>
      </w:r>
      <w:r w:rsidR="00096B88">
        <w:rPr>
          <w:szCs w:val="28"/>
        </w:rPr>
        <w:t>с</w:t>
      </w:r>
      <w:r w:rsidRPr="00C21F24">
        <w:rPr>
          <w:szCs w:val="28"/>
        </w:rPr>
        <w:t xml:space="preserve"> постановлением Избирательной комиссии Вологодской области от </w:t>
      </w:r>
      <w:r w:rsidR="00096B88">
        <w:rPr>
          <w:szCs w:val="28"/>
        </w:rPr>
        <w:t>27 июня</w:t>
      </w:r>
      <w:r w:rsidRPr="00C21F24">
        <w:rPr>
          <w:szCs w:val="28"/>
        </w:rPr>
        <w:t xml:space="preserve"> 2024 года № </w:t>
      </w:r>
      <w:r w:rsidR="00096B88">
        <w:rPr>
          <w:szCs w:val="28"/>
        </w:rPr>
        <w:t>73</w:t>
      </w:r>
      <w:r w:rsidRPr="00C21F24">
        <w:rPr>
          <w:szCs w:val="28"/>
        </w:rPr>
        <w:t>/</w:t>
      </w:r>
      <w:r w:rsidR="00096B88">
        <w:rPr>
          <w:szCs w:val="28"/>
        </w:rPr>
        <w:t>315</w:t>
      </w:r>
      <w:r w:rsidRPr="00C21F24">
        <w:rPr>
          <w:szCs w:val="28"/>
        </w:rPr>
        <w:t xml:space="preserve"> «</w:t>
      </w:r>
      <w:r w:rsidRPr="00C21F24">
        <w:rPr>
          <w:rStyle w:val="FontStyle13"/>
          <w:b w:val="0"/>
          <w:sz w:val="28"/>
          <w:szCs w:val="28"/>
        </w:rPr>
        <w:t>О реализации проекта «</w:t>
      </w:r>
      <w:proofErr w:type="spellStart"/>
      <w:r w:rsidRPr="00C21F24">
        <w:rPr>
          <w:rStyle w:val="FontStyle13"/>
          <w:b w:val="0"/>
          <w:sz w:val="28"/>
          <w:szCs w:val="28"/>
        </w:rPr>
        <w:t>ИнформУИК</w:t>
      </w:r>
      <w:proofErr w:type="spellEnd"/>
      <w:r w:rsidRPr="00C21F24">
        <w:rPr>
          <w:rStyle w:val="FontStyle13"/>
          <w:b w:val="0"/>
          <w:sz w:val="28"/>
          <w:szCs w:val="28"/>
        </w:rPr>
        <w:t xml:space="preserve">» в период подготовки и проведения выборов </w:t>
      </w:r>
      <w:r w:rsidR="00096B88">
        <w:rPr>
          <w:rStyle w:val="FontStyle13"/>
          <w:b w:val="0"/>
          <w:sz w:val="28"/>
          <w:szCs w:val="28"/>
        </w:rPr>
        <w:t>Губернатора Вологодской области</w:t>
      </w:r>
      <w:r w:rsidRPr="00C21F24">
        <w:rPr>
          <w:rStyle w:val="FontStyle13"/>
          <w:b w:val="0"/>
          <w:sz w:val="28"/>
          <w:szCs w:val="28"/>
        </w:rPr>
        <w:t xml:space="preserve">» </w:t>
      </w:r>
      <w:r w:rsidR="005A1D53" w:rsidRPr="00C21F24">
        <w:rPr>
          <w:szCs w:val="28"/>
        </w:rPr>
        <w:t xml:space="preserve">территориальная избирательная комиссия города Череповца </w:t>
      </w:r>
      <w:r w:rsidR="0067009A" w:rsidRPr="00C21F24">
        <w:rPr>
          <w:szCs w:val="28"/>
        </w:rPr>
        <w:t>п о с т а н о в л я е т:</w:t>
      </w:r>
    </w:p>
    <w:p w14:paraId="19CF3613" w14:textId="49675CF1" w:rsidR="00290594" w:rsidRPr="00710A68" w:rsidRDefault="00290594" w:rsidP="00047EFF">
      <w:pPr>
        <w:keepNext/>
        <w:keepLines/>
        <w:spacing w:line="360" w:lineRule="auto"/>
        <w:ind w:firstLine="709"/>
        <w:jc w:val="both"/>
        <w:rPr>
          <w:szCs w:val="28"/>
        </w:rPr>
      </w:pPr>
      <w:r w:rsidRPr="00710A68">
        <w:rPr>
          <w:szCs w:val="28"/>
        </w:rPr>
        <w:t xml:space="preserve">1. </w:t>
      </w:r>
      <w:r w:rsidR="00C21F24">
        <w:t>В</w:t>
      </w:r>
      <w:r w:rsidR="00C21F24" w:rsidRPr="00CD6670">
        <w:rPr>
          <w:szCs w:val="28"/>
        </w:rPr>
        <w:t xml:space="preserve"> период с </w:t>
      </w:r>
      <w:r w:rsidR="00096B88">
        <w:rPr>
          <w:szCs w:val="28"/>
        </w:rPr>
        <w:t>12 по 30 августа</w:t>
      </w:r>
      <w:r w:rsidR="00C21F24" w:rsidRPr="00CD6670">
        <w:rPr>
          <w:szCs w:val="28"/>
        </w:rPr>
        <w:t xml:space="preserve"> 2024 года</w:t>
      </w:r>
      <w:r w:rsidR="00C21F24">
        <w:rPr>
          <w:szCs w:val="28"/>
        </w:rPr>
        <w:t xml:space="preserve"> о</w:t>
      </w:r>
      <w:r w:rsidR="00C21F24">
        <w:t>беспечить проведение</w:t>
      </w:r>
      <w:r w:rsidR="00C21F24" w:rsidRPr="001B0DC7">
        <w:t xml:space="preserve"> </w:t>
      </w:r>
      <w:r w:rsidR="00C21F24">
        <w:t>членами</w:t>
      </w:r>
      <w:r w:rsidR="00C21F24" w:rsidRPr="0059692B">
        <w:t xml:space="preserve"> </w:t>
      </w:r>
      <w:r w:rsidR="00C21F24" w:rsidRPr="00750363">
        <w:t>участковых изб</w:t>
      </w:r>
      <w:r w:rsidR="00C21F24">
        <w:t>ирательных комиссий, участвующими</w:t>
      </w:r>
      <w:r w:rsidR="00C21F24" w:rsidRPr="00750363">
        <w:t xml:space="preserve"> в проекте «</w:t>
      </w:r>
      <w:proofErr w:type="spellStart"/>
      <w:r w:rsidR="00C21F24" w:rsidRPr="00750363">
        <w:t>ИнформУИК</w:t>
      </w:r>
      <w:proofErr w:type="spellEnd"/>
      <w:r w:rsidR="00C21F24" w:rsidRPr="00750363">
        <w:t>»</w:t>
      </w:r>
      <w:r w:rsidR="00C21F24">
        <w:t>,</w:t>
      </w:r>
      <w:r w:rsidR="00C21F24" w:rsidRPr="0059692B">
        <w:rPr>
          <w:rStyle w:val="FontStyle13"/>
          <w:b w:val="0"/>
        </w:rPr>
        <w:t xml:space="preserve"> </w:t>
      </w:r>
      <w:r w:rsidR="00C21F24" w:rsidRPr="001B0DC7">
        <w:t xml:space="preserve">адресного информирования и оповещения избирателей </w:t>
      </w:r>
      <w:r w:rsidR="00096B88" w:rsidRPr="001B0DC7">
        <w:t>способом поквартирного (подомового) обхода</w:t>
      </w:r>
      <w:r w:rsidR="00096B88">
        <w:rPr>
          <w:rFonts w:cs="Tahoma"/>
          <w:shd w:val="clear" w:color="auto" w:fill="FFFFFF"/>
        </w:rPr>
        <w:t>,</w:t>
      </w:r>
      <w:r w:rsidR="00096B88" w:rsidRPr="00A41EE3">
        <w:rPr>
          <w:rFonts w:cs="Tahoma"/>
          <w:shd w:val="clear" w:color="auto" w:fill="FFFFFF"/>
        </w:rPr>
        <w:t xml:space="preserve"> в том числе с использованием специального мобильного приложения для работы членов участковых избирательных комиссий</w:t>
      </w:r>
      <w:r w:rsidR="00096B88">
        <w:rPr>
          <w:rFonts w:cs="Tahoma"/>
          <w:shd w:val="clear" w:color="auto" w:fill="FFFFFF"/>
        </w:rPr>
        <w:t>,</w:t>
      </w:r>
      <w:r w:rsidR="00096B88" w:rsidRPr="001B0DC7">
        <w:t xml:space="preserve"> </w:t>
      </w:r>
      <w:r w:rsidR="00C21F24" w:rsidRPr="001B0DC7">
        <w:t xml:space="preserve">о дне, времени и месте, а также о формах голосования на выборах </w:t>
      </w:r>
      <w:r w:rsidR="00096B88">
        <w:t>Губернатора Вологодской области (далее – проект «</w:t>
      </w:r>
      <w:proofErr w:type="spellStart"/>
      <w:r w:rsidR="00096B88">
        <w:t>ИнформУИК</w:t>
      </w:r>
      <w:proofErr w:type="spellEnd"/>
      <w:r w:rsidR="00096B88">
        <w:t>»)</w:t>
      </w:r>
      <w:r>
        <w:rPr>
          <w:szCs w:val="28"/>
        </w:rPr>
        <w:t>.</w:t>
      </w:r>
    </w:p>
    <w:p w14:paraId="754B463B" w14:textId="6F0F3EB1" w:rsidR="005A1D53" w:rsidRPr="00710A68" w:rsidRDefault="00290594" w:rsidP="00047EFF">
      <w:pPr>
        <w:keepNext/>
        <w:keepLine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85B66">
        <w:t>Назначить координатором за реализацию проекта «</w:t>
      </w:r>
      <w:proofErr w:type="spellStart"/>
      <w:r w:rsidR="00785B66">
        <w:t>ИнформУИК</w:t>
      </w:r>
      <w:proofErr w:type="spellEnd"/>
      <w:r w:rsidR="00785B66">
        <w:t>» в территориальной избирательной комиссии города Череповца председателя территориальной избирательной комиссии города Череповца Коробейникову Л.В.</w:t>
      </w:r>
    </w:p>
    <w:p w14:paraId="494923B1" w14:textId="1E6C2274" w:rsidR="00290594" w:rsidRDefault="00290594" w:rsidP="00047EFF">
      <w:pPr>
        <w:keepNext/>
        <w:keepLines/>
        <w:spacing w:line="360" w:lineRule="auto"/>
        <w:ind w:firstLine="708"/>
        <w:jc w:val="both"/>
        <w:rPr>
          <w:szCs w:val="28"/>
        </w:rPr>
      </w:pPr>
      <w:r w:rsidRPr="00710A68">
        <w:rPr>
          <w:szCs w:val="28"/>
        </w:rPr>
        <w:t xml:space="preserve">3. </w:t>
      </w:r>
      <w:r w:rsidR="00785B66" w:rsidRPr="00263936">
        <w:rPr>
          <w:szCs w:val="28"/>
        </w:rPr>
        <w:t xml:space="preserve">Утвердить </w:t>
      </w:r>
      <w:r w:rsidR="00785B66">
        <w:rPr>
          <w:szCs w:val="28"/>
        </w:rPr>
        <w:t>П</w:t>
      </w:r>
      <w:r w:rsidR="00785B66" w:rsidRPr="00263936">
        <w:rPr>
          <w:szCs w:val="28"/>
        </w:rPr>
        <w:t>ереч</w:t>
      </w:r>
      <w:r w:rsidR="00785B66">
        <w:rPr>
          <w:szCs w:val="28"/>
        </w:rPr>
        <w:t>ень</w:t>
      </w:r>
      <w:r w:rsidR="00785B66" w:rsidRPr="00263936">
        <w:rPr>
          <w:szCs w:val="28"/>
        </w:rPr>
        <w:t xml:space="preserve"> </w:t>
      </w:r>
      <w:r w:rsidR="00785B66">
        <w:rPr>
          <w:szCs w:val="28"/>
        </w:rPr>
        <w:t xml:space="preserve">и количественный состав членов </w:t>
      </w:r>
      <w:r w:rsidR="00785B66" w:rsidRPr="00263936">
        <w:rPr>
          <w:szCs w:val="28"/>
        </w:rPr>
        <w:t xml:space="preserve">участковых избирательных комиссий, </w:t>
      </w:r>
      <w:r w:rsidR="00785B66">
        <w:rPr>
          <w:szCs w:val="28"/>
        </w:rPr>
        <w:t xml:space="preserve">участвующих в проведении </w:t>
      </w:r>
      <w:r w:rsidR="00785B66" w:rsidRPr="001B0DC7">
        <w:t xml:space="preserve">адресного информирования и оповещения избирателей о дне, времени и месте, а также о формах голосования на выборах </w:t>
      </w:r>
      <w:r w:rsidR="00096B88">
        <w:t>Губернатора Вологодской области</w:t>
      </w:r>
      <w:r w:rsidR="00785B66">
        <w:t xml:space="preserve">, </w:t>
      </w:r>
      <w:r w:rsidR="00785B66" w:rsidRPr="00263936">
        <w:rPr>
          <w:szCs w:val="28"/>
        </w:rPr>
        <w:t xml:space="preserve">на территории </w:t>
      </w:r>
      <w:r w:rsidR="00785B66">
        <w:rPr>
          <w:szCs w:val="28"/>
        </w:rPr>
        <w:t>города Череповца</w:t>
      </w:r>
      <w:r w:rsidRPr="00710A68">
        <w:rPr>
          <w:szCs w:val="28"/>
        </w:rPr>
        <w:t>.</w:t>
      </w:r>
    </w:p>
    <w:p w14:paraId="720CCD8B" w14:textId="319D6763" w:rsidR="00785B66" w:rsidRDefault="00785B66" w:rsidP="00047EF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>
        <w:t xml:space="preserve">Поручить участковым избирательным комиссиям в срок до 05 </w:t>
      </w:r>
      <w:r w:rsidR="00096B88">
        <w:t>июля</w:t>
      </w:r>
      <w:r>
        <w:t xml:space="preserve"> 2024 года определить </w:t>
      </w:r>
      <w:r>
        <w:rPr>
          <w:szCs w:val="28"/>
        </w:rPr>
        <w:t>членов каждой участковой</w:t>
      </w:r>
      <w:r w:rsidRPr="00A76B2F">
        <w:rPr>
          <w:szCs w:val="28"/>
        </w:rPr>
        <w:t xml:space="preserve"> </w:t>
      </w:r>
      <w:r>
        <w:rPr>
          <w:szCs w:val="28"/>
        </w:rPr>
        <w:t xml:space="preserve">избирательной комиссии, в обязанности которых входит </w:t>
      </w:r>
      <w:r w:rsidRPr="00796F59">
        <w:rPr>
          <w:szCs w:val="28"/>
        </w:rPr>
        <w:t>проведени</w:t>
      </w:r>
      <w:r>
        <w:rPr>
          <w:szCs w:val="28"/>
        </w:rPr>
        <w:t>е</w:t>
      </w:r>
      <w:r w:rsidRPr="00796F59">
        <w:rPr>
          <w:szCs w:val="28"/>
        </w:rPr>
        <w:t xml:space="preserve"> адресного информирования и оповещения избирателей о дне, времени и месте, а также о формах голосования </w:t>
      </w:r>
      <w:r w:rsidRPr="0025455D">
        <w:rPr>
          <w:szCs w:val="28"/>
        </w:rPr>
        <w:t xml:space="preserve">на выборах </w:t>
      </w:r>
      <w:r w:rsidR="00096B88">
        <w:t xml:space="preserve">Губернатора Вологодской области </w:t>
      </w:r>
      <w:r w:rsidRPr="0025455D">
        <w:rPr>
          <w:szCs w:val="28"/>
        </w:rPr>
        <w:t>способом поквартирного (подомового) обхода</w:t>
      </w:r>
      <w:r>
        <w:rPr>
          <w:szCs w:val="28"/>
        </w:rPr>
        <w:t>,</w:t>
      </w:r>
      <w:r w:rsidRPr="0025455D">
        <w:rPr>
          <w:szCs w:val="28"/>
        </w:rPr>
        <w:t xml:space="preserve"> </w:t>
      </w:r>
      <w:r w:rsidRPr="00F37871">
        <w:rPr>
          <w:szCs w:val="28"/>
        </w:rPr>
        <w:t>в том числе</w:t>
      </w:r>
      <w:r w:rsidRPr="0025455D">
        <w:rPr>
          <w:szCs w:val="28"/>
        </w:rPr>
        <w:t xml:space="preserve"> с использованием специального мобильного приложения</w:t>
      </w:r>
      <w:r>
        <w:rPr>
          <w:szCs w:val="28"/>
        </w:rPr>
        <w:t>.</w:t>
      </w:r>
    </w:p>
    <w:p w14:paraId="5595C478" w14:textId="53C295A4" w:rsidR="00785B66" w:rsidRDefault="00785B66" w:rsidP="00047EFF">
      <w:pPr>
        <w:shd w:val="clear" w:color="auto" w:fill="FFFFFF"/>
        <w:spacing w:line="360" w:lineRule="auto"/>
        <w:ind w:firstLine="709"/>
        <w:jc w:val="both"/>
      </w:pPr>
      <w:r>
        <w:rPr>
          <w:szCs w:val="28"/>
        </w:rPr>
        <w:t xml:space="preserve">5. </w:t>
      </w:r>
      <w:r w:rsidRPr="00785B66">
        <w:rPr>
          <w:szCs w:val="28"/>
        </w:rPr>
        <w:t>Разместить настоящее постановление на официальном сайте города Череповца в разделе «Территориальная избирательная комиссия города Череповца».</w:t>
      </w:r>
    </w:p>
    <w:p w14:paraId="1DBC8442" w14:textId="77777777" w:rsidR="00785B66" w:rsidRDefault="00785B66" w:rsidP="00047EF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057D1">
        <w:rPr>
          <w:szCs w:val="28"/>
        </w:rPr>
        <w:t xml:space="preserve">Направить </w:t>
      </w:r>
      <w:r>
        <w:rPr>
          <w:szCs w:val="28"/>
        </w:rPr>
        <w:t>копию настоящего постановления</w:t>
      </w:r>
      <w:r w:rsidRPr="004057D1">
        <w:rPr>
          <w:szCs w:val="28"/>
        </w:rPr>
        <w:t xml:space="preserve"> в</w:t>
      </w:r>
      <w:r>
        <w:rPr>
          <w:szCs w:val="28"/>
        </w:rPr>
        <w:t xml:space="preserve"> Избирательную комиссию Вологодской области.</w:t>
      </w:r>
    </w:p>
    <w:p w14:paraId="1C9E8806" w14:textId="44954FC9" w:rsidR="00785B66" w:rsidRPr="00785B66" w:rsidRDefault="00785B66" w:rsidP="00047EFF">
      <w:pPr>
        <w:pStyle w:val="aff0"/>
        <w:keepNext/>
        <w:keepLines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85B6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председателя территориальной избирательной комиссии города Череповца Коробейникову Л.В.</w:t>
      </w:r>
    </w:p>
    <w:p w14:paraId="565BE338" w14:textId="77777777" w:rsidR="00785B66" w:rsidRDefault="00785B66" w:rsidP="00785B66">
      <w:pPr>
        <w:shd w:val="clear" w:color="auto" w:fill="FFFFFF"/>
        <w:spacing w:line="360" w:lineRule="auto"/>
        <w:ind w:firstLine="709"/>
      </w:pPr>
    </w:p>
    <w:p w14:paraId="6AD72054" w14:textId="77777777" w:rsidR="00B404F5" w:rsidRPr="008A59AE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Председатель территориальной </w:t>
      </w:r>
    </w:p>
    <w:p w14:paraId="5A00202A" w14:textId="514F0AB3" w:rsidR="00B404F5" w:rsidRPr="008A59AE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избирательной комиссии                            </w:t>
      </w:r>
      <w:r>
        <w:rPr>
          <w:szCs w:val="28"/>
        </w:rPr>
        <w:t xml:space="preserve">                             </w:t>
      </w:r>
      <w:r w:rsidR="00CA509C">
        <w:rPr>
          <w:szCs w:val="28"/>
        </w:rPr>
        <w:t xml:space="preserve">  </w:t>
      </w:r>
      <w:r w:rsidR="00CD2B98">
        <w:rPr>
          <w:szCs w:val="28"/>
        </w:rPr>
        <w:t xml:space="preserve">      </w:t>
      </w:r>
      <w:r>
        <w:rPr>
          <w:szCs w:val="28"/>
        </w:rPr>
        <w:t xml:space="preserve">Л.В. Коробейникова </w:t>
      </w:r>
    </w:p>
    <w:p w14:paraId="51DEC997" w14:textId="77777777" w:rsidR="00B404F5" w:rsidRPr="008A59AE" w:rsidRDefault="00B404F5" w:rsidP="005A1D53">
      <w:pPr>
        <w:keepNext/>
        <w:keepLines/>
        <w:rPr>
          <w:szCs w:val="28"/>
        </w:rPr>
      </w:pPr>
    </w:p>
    <w:p w14:paraId="6AE899FE" w14:textId="77777777" w:rsidR="00B404F5" w:rsidRPr="008A59AE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Секретарь территориальной </w:t>
      </w:r>
    </w:p>
    <w:p w14:paraId="1D7D5B57" w14:textId="73191418" w:rsidR="00785B66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избирательной комиссии                                                          </w:t>
      </w:r>
      <w:r w:rsidR="00CA509C">
        <w:rPr>
          <w:szCs w:val="28"/>
        </w:rPr>
        <w:t xml:space="preserve">         </w:t>
      </w:r>
      <w:r w:rsidR="00CD2B98">
        <w:rPr>
          <w:szCs w:val="28"/>
        </w:rPr>
        <w:t xml:space="preserve">      </w:t>
      </w:r>
      <w:r>
        <w:rPr>
          <w:szCs w:val="28"/>
        </w:rPr>
        <w:t>С.Н. Шемякина</w:t>
      </w:r>
      <w:r w:rsidR="00CD2B98">
        <w:rPr>
          <w:szCs w:val="28"/>
        </w:rPr>
        <w:t xml:space="preserve"> </w:t>
      </w:r>
    </w:p>
    <w:p w14:paraId="2424C82B" w14:textId="77777777" w:rsidR="00785B66" w:rsidRDefault="00785B66">
      <w:pPr>
        <w:rPr>
          <w:szCs w:val="28"/>
        </w:rPr>
      </w:pPr>
      <w:r>
        <w:rPr>
          <w:szCs w:val="28"/>
        </w:rPr>
        <w:br w:type="page"/>
      </w:r>
    </w:p>
    <w:p w14:paraId="321FDF61" w14:textId="77777777" w:rsidR="00785B66" w:rsidRPr="00463316" w:rsidRDefault="00785B66" w:rsidP="00785B66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46331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C96A34" w14:textId="77777777" w:rsidR="00785B66" w:rsidRPr="00463316" w:rsidRDefault="00785B66" w:rsidP="00785B66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463316">
        <w:rPr>
          <w:rFonts w:ascii="Times New Roman" w:hAnsi="Times New Roman" w:cs="Times New Roman"/>
          <w:sz w:val="24"/>
          <w:szCs w:val="28"/>
        </w:rPr>
        <w:t>к постановлению территориальной избирательной комиссии города Череповца</w:t>
      </w:r>
    </w:p>
    <w:p w14:paraId="48FBF7D3" w14:textId="1EDBC86C" w:rsidR="00785B66" w:rsidRDefault="00785B66" w:rsidP="00785B66">
      <w:pPr>
        <w:keepNext/>
        <w:keepLines/>
        <w:ind w:left="5387"/>
        <w:jc w:val="center"/>
        <w:rPr>
          <w:sz w:val="24"/>
          <w:szCs w:val="28"/>
        </w:rPr>
      </w:pPr>
      <w:r w:rsidRPr="00463316">
        <w:rPr>
          <w:sz w:val="24"/>
          <w:szCs w:val="28"/>
        </w:rPr>
        <w:t xml:space="preserve">от </w:t>
      </w:r>
      <w:r w:rsidR="00477116">
        <w:rPr>
          <w:sz w:val="24"/>
          <w:szCs w:val="28"/>
        </w:rPr>
        <w:t>01 июля</w:t>
      </w:r>
      <w:r w:rsidRPr="00463316">
        <w:rPr>
          <w:sz w:val="24"/>
          <w:szCs w:val="28"/>
        </w:rPr>
        <w:t xml:space="preserve"> 2024 г. №</w:t>
      </w:r>
      <w:r>
        <w:rPr>
          <w:sz w:val="24"/>
          <w:szCs w:val="28"/>
        </w:rPr>
        <w:t xml:space="preserve"> </w:t>
      </w:r>
      <w:r w:rsidR="00096B88">
        <w:rPr>
          <w:sz w:val="24"/>
          <w:szCs w:val="28"/>
        </w:rPr>
        <w:t>10</w:t>
      </w:r>
      <w:r>
        <w:rPr>
          <w:sz w:val="24"/>
          <w:szCs w:val="28"/>
        </w:rPr>
        <w:t>1/5</w:t>
      </w:r>
      <w:r w:rsidR="00096B88">
        <w:rPr>
          <w:sz w:val="24"/>
          <w:szCs w:val="28"/>
        </w:rPr>
        <w:t>96</w:t>
      </w:r>
    </w:p>
    <w:p w14:paraId="055F3691" w14:textId="77777777" w:rsidR="00785B66" w:rsidRPr="00D02098" w:rsidRDefault="00785B66" w:rsidP="00785B66">
      <w:pPr>
        <w:rPr>
          <w:sz w:val="16"/>
          <w:szCs w:val="16"/>
        </w:rPr>
      </w:pPr>
    </w:p>
    <w:p w14:paraId="30BD1525" w14:textId="77777777" w:rsidR="00785B66" w:rsidRPr="00D02098" w:rsidRDefault="00785B66" w:rsidP="00785B66">
      <w:pPr>
        <w:rPr>
          <w:sz w:val="16"/>
          <w:szCs w:val="16"/>
        </w:rPr>
      </w:pPr>
    </w:p>
    <w:p w14:paraId="60E0F652" w14:textId="77777777" w:rsidR="00785B66" w:rsidRPr="00D02098" w:rsidRDefault="00785B66" w:rsidP="00785B66">
      <w:pPr>
        <w:rPr>
          <w:sz w:val="16"/>
          <w:szCs w:val="16"/>
        </w:rPr>
      </w:pPr>
    </w:p>
    <w:p w14:paraId="656B468A" w14:textId="299FA5B1" w:rsidR="00785B66" w:rsidRPr="00785B66" w:rsidRDefault="00785B66" w:rsidP="00785B66">
      <w:pPr>
        <w:suppressAutoHyphens/>
        <w:spacing w:line="276" w:lineRule="auto"/>
        <w:contextualSpacing/>
        <w:jc w:val="center"/>
        <w:rPr>
          <w:bCs/>
        </w:rPr>
      </w:pPr>
      <w:r w:rsidRPr="00785B66">
        <w:rPr>
          <w:bCs/>
          <w:szCs w:val="28"/>
        </w:rPr>
        <w:t>Перечень и количественный состав членов</w:t>
      </w:r>
      <w:r w:rsidRPr="00785B66">
        <w:rPr>
          <w:bCs/>
          <w:szCs w:val="28"/>
        </w:rPr>
        <w:br/>
        <w:t xml:space="preserve">участковых избирательных комиссий, участвующих в проведении </w:t>
      </w:r>
      <w:r w:rsidRPr="00785B66">
        <w:rPr>
          <w:bCs/>
        </w:rPr>
        <w:t xml:space="preserve">адресного информирования и оповещения избирателей </w:t>
      </w:r>
      <w:r w:rsidRPr="00785B66">
        <w:rPr>
          <w:bCs/>
        </w:rPr>
        <w:br/>
        <w:t xml:space="preserve">о дне, времени и месте, а также о формах голосования </w:t>
      </w:r>
      <w:r w:rsidRPr="00785B66">
        <w:rPr>
          <w:bCs/>
        </w:rPr>
        <w:br/>
        <w:t xml:space="preserve">на выборах </w:t>
      </w:r>
      <w:r w:rsidR="009D2CEE">
        <w:t>Губернатора Вологодской области</w:t>
      </w:r>
      <w:r w:rsidRPr="00785B66">
        <w:rPr>
          <w:bCs/>
        </w:rPr>
        <w:t xml:space="preserve">, </w:t>
      </w:r>
    </w:p>
    <w:p w14:paraId="5F7DFDD6" w14:textId="33133736" w:rsidR="00785B66" w:rsidRPr="00785B66" w:rsidRDefault="00785B66" w:rsidP="00785B66">
      <w:pPr>
        <w:suppressAutoHyphens/>
        <w:spacing w:line="276" w:lineRule="auto"/>
        <w:contextualSpacing/>
        <w:jc w:val="center"/>
        <w:rPr>
          <w:bCs/>
          <w:i/>
          <w:szCs w:val="28"/>
        </w:rPr>
      </w:pPr>
      <w:r w:rsidRPr="00785B66">
        <w:rPr>
          <w:bCs/>
          <w:szCs w:val="28"/>
        </w:rPr>
        <w:t xml:space="preserve">на территории </w:t>
      </w:r>
      <w:r>
        <w:rPr>
          <w:bCs/>
          <w:szCs w:val="28"/>
        </w:rPr>
        <w:t>города Череповца</w:t>
      </w:r>
    </w:p>
    <w:p w14:paraId="320B4461" w14:textId="77777777" w:rsidR="00785B66" w:rsidRPr="00D02098" w:rsidRDefault="00785B66" w:rsidP="00785B66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4519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311"/>
        <w:gridCol w:w="5668"/>
      </w:tblGrid>
      <w:tr w:rsidR="00047EFF" w:rsidRPr="00E428FF" w14:paraId="302E4F21" w14:textId="77777777" w:rsidTr="009D2CEE">
        <w:trPr>
          <w:trHeight w:val="730"/>
          <w:tblHeader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08B0" w14:textId="77777777" w:rsidR="00047EFF" w:rsidRPr="00047EFF" w:rsidRDefault="00047EFF" w:rsidP="00047EFF">
            <w:pPr>
              <w:widowControl w:val="0"/>
              <w:jc w:val="center"/>
              <w:rPr>
                <w:rFonts w:eastAsia="Calibri"/>
                <w:sz w:val="20"/>
                <w:lang w:eastAsia="en-US"/>
              </w:rPr>
            </w:pPr>
            <w:r w:rsidRPr="00047EFF">
              <w:rPr>
                <w:rFonts w:eastAsia="Calibri"/>
                <w:sz w:val="20"/>
                <w:lang w:eastAsia="en-US"/>
              </w:rPr>
              <w:t>№</w:t>
            </w:r>
          </w:p>
          <w:p w14:paraId="5A9944C4" w14:textId="77777777" w:rsidR="00047EFF" w:rsidRPr="00047EFF" w:rsidRDefault="00047EFF" w:rsidP="00047EFF">
            <w:pPr>
              <w:widowControl w:val="0"/>
              <w:jc w:val="center"/>
              <w:rPr>
                <w:rFonts w:eastAsia="Calibri"/>
                <w:sz w:val="20"/>
                <w:lang w:eastAsia="en-US"/>
              </w:rPr>
            </w:pPr>
            <w:r w:rsidRPr="00047EFF">
              <w:rPr>
                <w:rFonts w:eastAsia="Calibri"/>
                <w:sz w:val="20"/>
                <w:lang w:eastAsia="en-US"/>
              </w:rPr>
              <w:t>п/п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04B8" w14:textId="1787ED07" w:rsidR="00047EFF" w:rsidRPr="00047EFF" w:rsidRDefault="00047EFF" w:rsidP="00047EFF">
            <w:pPr>
              <w:widowControl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047EFF">
              <w:rPr>
                <w:bCs/>
                <w:sz w:val="20"/>
              </w:rPr>
              <w:t>Номер избирательного участка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12A0" w14:textId="2149BA77" w:rsidR="00047EFF" w:rsidRPr="00047EFF" w:rsidRDefault="00047EFF" w:rsidP="00047EFF">
            <w:pPr>
              <w:widowControl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047EFF">
              <w:rPr>
                <w:bCs/>
                <w:sz w:val="20"/>
              </w:rPr>
              <w:t>Количество членов участковой избирательной комиссии, участвующих в проведении адресного информирования и оповещения избирателей</w:t>
            </w:r>
          </w:p>
        </w:tc>
      </w:tr>
      <w:tr w:rsidR="009D2CEE" w:rsidRPr="00E428FF" w14:paraId="2A155948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AA6" w14:textId="478272DA" w:rsidR="009D2CEE" w:rsidRPr="00047EFF" w:rsidRDefault="009D2CEE" w:rsidP="009D2CEE">
            <w:pPr>
              <w:widowControl w:val="0"/>
              <w:jc w:val="center"/>
              <w:rPr>
                <w:rFonts w:eastAsia="Calibri"/>
                <w:sz w:val="20"/>
                <w:lang w:eastAsia="en-US"/>
              </w:rPr>
            </w:pPr>
            <w:r w:rsidRPr="009D2CEE">
              <w:rPr>
                <w:color w:val="000000"/>
                <w:szCs w:val="28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3AE" w14:textId="727CED3C" w:rsidR="009D2CEE" w:rsidRPr="00047EFF" w:rsidRDefault="009D2CEE" w:rsidP="009D2CEE">
            <w:pPr>
              <w:widowControl w:val="0"/>
              <w:jc w:val="center"/>
              <w:rPr>
                <w:bCs/>
                <w:sz w:val="20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846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57BA" w14:textId="3DA6010C" w:rsidR="009D2CEE" w:rsidRPr="00047EFF" w:rsidRDefault="009D2CEE" w:rsidP="009D2CEE">
            <w:pPr>
              <w:widowControl w:val="0"/>
              <w:jc w:val="center"/>
              <w:rPr>
                <w:bCs/>
                <w:sz w:val="20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</w:tr>
      <w:tr w:rsidR="009D2CEE" w:rsidRPr="00E428FF" w14:paraId="0EECA9F8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7A28" w14:textId="6037CAD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190" w14:textId="576D3C0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847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3C6" w14:textId="14A57D1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5613D21C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A81" w14:textId="2BBBAD73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908E" w14:textId="59F9D81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848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28C" w14:textId="60E2BBF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D813415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D9" w14:textId="75530BD6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C6F" w14:textId="0DFA07A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849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1DC7" w14:textId="4C0475B2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5</w:t>
            </w:r>
          </w:p>
        </w:tc>
      </w:tr>
      <w:tr w:rsidR="009D2CEE" w:rsidRPr="00E428FF" w14:paraId="05C271FA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628" w14:textId="62241A4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EAF" w14:textId="1E12311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452" w14:textId="3AF180B7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5</w:t>
            </w:r>
          </w:p>
        </w:tc>
      </w:tr>
      <w:tr w:rsidR="009D2CEE" w:rsidRPr="00E428FF" w14:paraId="3790A5B5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E7F" w14:textId="5DE3CC03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3918" w14:textId="07167FA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2A68" w14:textId="052B3CF3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3AAED0E2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86EA" w14:textId="66CDFA9C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7AF4" w14:textId="071425B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21C" w14:textId="2AF6A3C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07F7C69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0E18" w14:textId="52F711F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662A" w14:textId="6B7A164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2FB" w14:textId="45B5E6A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1A6E8E9" w14:textId="77777777" w:rsidTr="009D2CEE">
        <w:trPr>
          <w:trHeight w:val="43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B277" w14:textId="6E5D8EE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59D1" w14:textId="1640C4C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7EB" w14:textId="4DCB015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36E1A63F" w14:textId="77777777" w:rsidTr="009D2CEE">
        <w:trPr>
          <w:trHeight w:val="453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6FE" w14:textId="7FFFD6D2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B28" w14:textId="14E1438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FCD" w14:textId="20E87B0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2B90C0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597" w14:textId="72F96A87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0A0B" w14:textId="6578C1A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02E" w14:textId="64AA925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3AA376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0BE" w14:textId="7EBBF50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9855" w14:textId="0BB50CC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083" w14:textId="3BB8F1E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2885119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B82" w14:textId="41253E87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6AAA" w14:textId="4CDC947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678" w14:textId="45376CE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6FEFCB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B80" w14:textId="7A596FB8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131C" w14:textId="541FE09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859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932" w14:textId="65F7559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A35498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E609" w14:textId="5C9C960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F4F" w14:textId="7E340EC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CE0" w14:textId="2E2928F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1B15317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1EE" w14:textId="7C1558A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13A" w14:textId="59F7F9F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C8C7" w14:textId="193CF17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</w:t>
            </w:r>
          </w:p>
        </w:tc>
      </w:tr>
      <w:tr w:rsidR="009D2CEE" w:rsidRPr="00E428FF" w14:paraId="6B740217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89D" w14:textId="5208245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CECC" w14:textId="1D66193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666B" w14:textId="70E1E1A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802BC3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EAC" w14:textId="249B27AD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B845" w14:textId="6F4DE77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1C77" w14:textId="1AB6D03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C64061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9E4D" w14:textId="725DFF1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AF5E" w14:textId="1B0F983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6E4" w14:textId="404ED92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61EFF5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0351" w14:textId="2BECC9D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908" w14:textId="36070FF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100" w14:textId="47FB998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51BFE7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93A8" w14:textId="1A3D5EA8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628F" w14:textId="3F65169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C937" w14:textId="24217F1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00A316FC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9BC7" w14:textId="34159170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22E" w14:textId="3A7947B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E417" w14:textId="59C1CD2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03D07536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7751" w14:textId="7AE8A43D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lastRenderedPageBreak/>
              <w:t>23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3F5" w14:textId="49F1AC2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C634" w14:textId="57660E8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34E1733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BEDA" w14:textId="01488AB8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107" w14:textId="56FE6C5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869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9F98" w14:textId="79901C7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72C761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F87C" w14:textId="28A160D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5FE" w14:textId="520C0C5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CEA" w14:textId="33432ED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EE354D0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09C" w14:textId="3368CCE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C1C9" w14:textId="5689180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0FF1" w14:textId="646C80A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54CA39C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C11" w14:textId="3190E0B6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E87" w14:textId="1E096FA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F86" w14:textId="6B0C07D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171EC66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42B" w14:textId="4796B913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5D3" w14:textId="7C46D74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166" w14:textId="44BCD22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54AADAC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ED2B" w14:textId="1AD6C743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39C" w14:textId="3CA7057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8DB" w14:textId="6E88B16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37976C7B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A344" w14:textId="5BB5D7D2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298" w14:textId="6A2571E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15B" w14:textId="3990546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E480C3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E0FC" w14:textId="710211C9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7BC" w14:textId="7771323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603" w14:textId="4CA0854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58F50E7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A59" w14:textId="4524F2A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C9E" w14:textId="357D6A3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602" w14:textId="2760F51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407F4E8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C70" w14:textId="4DA7017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F3C6" w14:textId="1AEF2B9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0E3" w14:textId="6467E3A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0A416EE0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2C4A" w14:textId="00961096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1EF" w14:textId="1806E87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879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980" w14:textId="5C10E9E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3EEBE8D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012" w14:textId="0FE9617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AA8" w14:textId="074D435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9E3" w14:textId="3A1E098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CC6791B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A2B" w14:textId="2D6113A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722" w14:textId="003AE42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2013" w14:textId="6E50604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512C31ED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5AF2" w14:textId="1C8A33AD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BE5E" w14:textId="7CED386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EC9" w14:textId="3399CF5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8E0299E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D34" w14:textId="2EB4034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E43" w14:textId="4AEE063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6EC" w14:textId="2870726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9BA195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EA3" w14:textId="7CE087E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F0C" w14:textId="4CCB214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BF1" w14:textId="27C98C9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2262A71B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FFA" w14:textId="7A2291B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737" w14:textId="1B3CB05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A50" w14:textId="0245962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2</w:t>
            </w:r>
          </w:p>
        </w:tc>
      </w:tr>
      <w:tr w:rsidR="009D2CEE" w:rsidRPr="00E428FF" w14:paraId="0734DAF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F36E" w14:textId="429E37E0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11B" w14:textId="4AD260D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333E" w14:textId="03D93DF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BB23D75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57" w14:textId="402B193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A6D" w14:textId="5073A08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C4C" w14:textId="7EE17E4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</w:tr>
      <w:tr w:rsidR="009D2CEE" w:rsidRPr="00E428FF" w14:paraId="7FBB22F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354" w14:textId="2BB66EF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7D8" w14:textId="10CAE4D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A7F" w14:textId="52BA35B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284A0EB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9A75" w14:textId="4CAC9CD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48BB" w14:textId="150A477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889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F9B0" w14:textId="4663714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83A462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6CF9" w14:textId="6FFD5F3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6D6A" w14:textId="663BE56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56FF" w14:textId="22DC817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</w:tr>
      <w:tr w:rsidR="009D2CEE" w:rsidRPr="00E428FF" w14:paraId="602448F3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458" w14:textId="005EFB3D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155" w14:textId="56D8FA3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105" w14:textId="5D03425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4D28D76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6A3" w14:textId="61157E6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B7F" w14:textId="109E9A4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0A2" w14:textId="2F92128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6153DC4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A3D8" w14:textId="11DD925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C17" w14:textId="7C450B5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828" w14:textId="7FD2129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D5D98B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4E5E" w14:textId="391F944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61A" w14:textId="0B89346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800" w14:textId="29AC128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1C97646D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D35" w14:textId="494EDCD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CA76" w14:textId="717A24B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366" w14:textId="75DFD58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241138C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BB8" w14:textId="270E78ED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15D8" w14:textId="7141E57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A455" w14:textId="080C665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E714BAD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4F50" w14:textId="5EBDD68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B37" w14:textId="33DB5C6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DF1" w14:textId="0175663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2</w:t>
            </w:r>
          </w:p>
        </w:tc>
      </w:tr>
      <w:tr w:rsidR="009D2CEE" w:rsidRPr="00E428FF" w14:paraId="6B8D1CA8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168" w14:textId="347E8536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CB50" w14:textId="74C9460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687" w14:textId="68914DF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2FCB76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1EB" w14:textId="2968F6A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075" w14:textId="3ACAB95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899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FBA" w14:textId="0E35D8B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210449B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C170" w14:textId="42C7933C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lastRenderedPageBreak/>
              <w:t>55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F6A" w14:textId="7D684BD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44C" w14:textId="2531AE2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C59EA5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D60" w14:textId="7DF1DEC2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7B2" w14:textId="42FBB03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701E" w14:textId="4CA3EBA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0EA8F92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C30" w14:textId="47940596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BF6" w14:textId="14A733D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3FF" w14:textId="6D7DA67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43412E8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6DB" w14:textId="0867DC68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6FD8" w14:textId="137F25A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749B" w14:textId="0FD5118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39A97BC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EEBE" w14:textId="7C0F0E6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59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A72" w14:textId="68A9ABB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C76" w14:textId="502D5AD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</w:t>
            </w:r>
          </w:p>
        </w:tc>
      </w:tr>
      <w:tr w:rsidR="009D2CEE" w:rsidRPr="00E428FF" w14:paraId="7C5A17B8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C752" w14:textId="77025E90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7320" w14:textId="30F2BB9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6066" w14:textId="6B1269E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6BCDDD0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F3C" w14:textId="3C751CD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700" w14:textId="73E0CCE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0B8D" w14:textId="1221C7D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3EEC3BB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258B" w14:textId="34FC116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FE4A" w14:textId="453503F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50F2" w14:textId="1DE53F1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385220F0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CAE7" w14:textId="7EB24FE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A947" w14:textId="19B18A5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ECD3" w14:textId="4B14476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2E78CAE8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856" w14:textId="6405000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BF05" w14:textId="2EE002A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909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EA00" w14:textId="62D2E49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16480DF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08C7" w14:textId="4F991EF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7F4" w14:textId="4046ECC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476E" w14:textId="7BF7A8A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1667E5BB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785" w14:textId="670EC8C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525" w14:textId="3D38F1D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F64" w14:textId="4CA217B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13D6B24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A45" w14:textId="01740506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6711" w14:textId="5AF1663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D464" w14:textId="79EBE85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6EC7518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A6C2" w14:textId="6A3CF6B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FFA5" w14:textId="3FD0E13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C5D" w14:textId="4B5C803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6BAC395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E316" w14:textId="36AFFFF8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69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8980" w14:textId="18FBB13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CA6C" w14:textId="0AC9BEC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2FFCD48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2786" w14:textId="78A8BC8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E2B" w14:textId="7C56220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A431" w14:textId="0F65027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5A06F04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7560" w14:textId="311BB26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61C" w14:textId="0E97A48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D8AA" w14:textId="6A8EE49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692152A5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A09F" w14:textId="06E38A9C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0AE" w14:textId="624946C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4EE" w14:textId="302D44C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0ED6BF6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CB3" w14:textId="0F4E349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63B4" w14:textId="46456F5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BE77" w14:textId="70CE04B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</w:tr>
      <w:tr w:rsidR="009D2CEE" w:rsidRPr="00E428FF" w14:paraId="34E0CD5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951" w14:textId="2A98010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FC1" w14:textId="246D337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919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C51" w14:textId="0C5BB9E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5</w:t>
            </w:r>
          </w:p>
        </w:tc>
      </w:tr>
      <w:tr w:rsidR="009D2CEE" w:rsidRPr="00E428FF" w14:paraId="23F4636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621B" w14:textId="35F8188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3E2" w14:textId="09D0E62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948" w14:textId="2E1B39F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118B297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036A" w14:textId="658BAEF7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D43E" w14:textId="3AC42BB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4D74" w14:textId="12CD301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F5F953E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FDF1" w14:textId="64B9E54C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D587" w14:textId="4A9E8EB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0C0" w14:textId="3FD6EBB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0C577493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B9E" w14:textId="331D730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7FC2" w14:textId="0BD3433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1AA2" w14:textId="42C7579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364649D7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15DD" w14:textId="74794E2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79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AE7B" w14:textId="6CB7C40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D71" w14:textId="60E8DBB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</w:tr>
      <w:tr w:rsidR="009D2CEE" w:rsidRPr="00E428FF" w14:paraId="2FE5F91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4D3" w14:textId="604125B0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E5D" w14:textId="3E4FAB9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2C36" w14:textId="1177048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6117616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A46A" w14:textId="1DF61AE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8D3" w14:textId="05737BB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A09D" w14:textId="3A5E0D3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7814370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8557" w14:textId="452E133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3F02" w14:textId="13A3A76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18DA" w14:textId="085906E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03D5721D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84F" w14:textId="5A69F35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CA3B" w14:textId="2DA9A91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081" w14:textId="60C80E8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E13452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F038" w14:textId="75E21599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290" w14:textId="7D63968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929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F93" w14:textId="7091998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2DC02A9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75D" w14:textId="1CBB683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9991" w14:textId="5C9B062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100A" w14:textId="424750F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AEDED1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7804" w14:textId="44FA1548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19E" w14:textId="490F472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773" w14:textId="6A2A188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770265A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4F8" w14:textId="6BFCFAE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lastRenderedPageBreak/>
              <w:t>87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B55B" w14:textId="6332E27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D92" w14:textId="3226A1A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</w:tr>
      <w:tr w:rsidR="009D2CEE" w:rsidRPr="00E428FF" w14:paraId="22C3C68D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847" w14:textId="0F148D3D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D014" w14:textId="227B2385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BDE" w14:textId="690E6E4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7DB895D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32A" w14:textId="69AA304D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89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DD3" w14:textId="410BD9E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101" w14:textId="7EB279C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B3B347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ACD" w14:textId="1FF5EC5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3BE" w14:textId="38783F3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B0DE" w14:textId="781ED02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00F5E8FC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963D" w14:textId="5123CBC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B08" w14:textId="654D248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693" w14:textId="5B8002D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7C57D5B0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6C3E" w14:textId="58FA1F90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04B" w14:textId="0E99C44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8CE" w14:textId="3C0AF5D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3E1C1AC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7950" w14:textId="0B86E99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D485" w14:textId="51BD0D1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BFB9" w14:textId="5CAB27A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499E725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391" w14:textId="2D1C3F4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DE83" w14:textId="2FB36C7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939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374" w14:textId="1153FE0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5</w:t>
            </w:r>
          </w:p>
        </w:tc>
      </w:tr>
      <w:tr w:rsidR="009D2CEE" w:rsidRPr="00E428FF" w14:paraId="395FD726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BE51" w14:textId="5E43FC6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02A" w14:textId="7136A9F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A5B" w14:textId="5922A16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142F8C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E92" w14:textId="2096A2E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79D6" w14:textId="4DF3E0B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592" w14:textId="1FFFB44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19F6B58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B37B" w14:textId="2FB4CB2F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092" w14:textId="45E3A26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D78B" w14:textId="48DA9C4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2C25E7C3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2E7F" w14:textId="05A9BBC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8253" w14:textId="5B95FB1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68DD" w14:textId="23CF735C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AB7245A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1306" w14:textId="68895282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99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423" w14:textId="772F270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DD14" w14:textId="66F8532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AD29250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0D0" w14:textId="5F9A56A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332" w14:textId="3EFA546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D185" w14:textId="2485AFB1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27AA285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9C5" w14:textId="37B1E7D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838B" w14:textId="3F17714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946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168" w14:textId="016192A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7484294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882" w14:textId="1743CCB0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490" w14:textId="1F10426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9EA" w14:textId="4DCF11F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</w:tr>
      <w:tr w:rsidR="009D2CEE" w:rsidRPr="00E428FF" w14:paraId="4DD1DD8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9E59" w14:textId="1BF0EB97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B1D" w14:textId="048ABA2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948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07E5" w14:textId="591429C8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</w:tr>
      <w:tr w:rsidR="009D2CEE" w:rsidRPr="00E428FF" w14:paraId="3ABF0ED9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F19" w14:textId="7593BFA9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C4D8" w14:textId="402CA6B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949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63E" w14:textId="0C0478C0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44A3D48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12B8" w14:textId="22990F0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F72" w14:textId="64E3537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950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A1E" w14:textId="0006E696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</w:tr>
      <w:tr w:rsidR="009D2CEE" w:rsidRPr="00E428FF" w14:paraId="6A32D0AB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8C6" w14:textId="23C8CBDB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5AC" w14:textId="69414F5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951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6FC" w14:textId="098DF90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</w:t>
            </w:r>
          </w:p>
        </w:tc>
      </w:tr>
      <w:tr w:rsidR="009D2CEE" w:rsidRPr="00E428FF" w14:paraId="6091016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1C1" w14:textId="26983AE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409" w14:textId="39182E7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952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EE6" w14:textId="6FBC86AA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</w:t>
            </w:r>
          </w:p>
        </w:tc>
      </w:tr>
      <w:tr w:rsidR="009D2CEE" w:rsidRPr="00E428FF" w14:paraId="11243852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89A" w14:textId="2E87215E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8C8" w14:textId="1117E57F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989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C84" w14:textId="5CCC048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</w:tr>
      <w:tr w:rsidR="009D2CEE" w:rsidRPr="00E428FF" w14:paraId="72E9D6A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F41" w14:textId="19D60B74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109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A57" w14:textId="4382304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990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A78" w14:textId="74827359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</w:tr>
      <w:tr w:rsidR="009D2CEE" w:rsidRPr="00E428FF" w14:paraId="37FD2CCF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FB1E" w14:textId="4B900495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78FB" w14:textId="6F0CADA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991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8D0" w14:textId="546EE49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</w:tr>
      <w:tr w:rsidR="009D2CEE" w:rsidRPr="00E428FF" w14:paraId="43777A74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FB47" w14:textId="3D4457B0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111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910E" w14:textId="01E4C4D2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993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41E" w14:textId="405F638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</w:tr>
      <w:tr w:rsidR="009D2CEE" w:rsidRPr="00E428FF" w14:paraId="5FBC3AAC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F9F7" w14:textId="26796D6A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112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6CE" w14:textId="1B67374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994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3104" w14:textId="61C15CDD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</w:tr>
      <w:tr w:rsidR="009D2CEE" w:rsidRPr="00E428FF" w14:paraId="7720EF53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041" w14:textId="52146699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113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F475" w14:textId="73B0CD07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995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3FD" w14:textId="60B67064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3</w:t>
            </w:r>
          </w:p>
        </w:tc>
      </w:tr>
      <w:tr w:rsidR="009D2CEE" w:rsidRPr="00E428FF" w14:paraId="218E1561" w14:textId="77777777" w:rsidTr="009D2CEE">
        <w:trPr>
          <w:trHeight w:val="431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6C65" w14:textId="52028711" w:rsidR="009D2CEE" w:rsidRPr="009D2CEE" w:rsidRDefault="009D2CEE" w:rsidP="009D2CEE">
            <w:pPr>
              <w:widowControl w:val="0"/>
              <w:jc w:val="center"/>
              <w:rPr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114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40FF" w14:textId="46046FBE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rFonts w:ascii="Calibri" w:hAnsi="Calibri" w:cs="Calibri"/>
                <w:color w:val="000000"/>
                <w:szCs w:val="28"/>
              </w:rPr>
              <w:t>997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C77" w14:textId="333F9A53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9D2CEE">
              <w:rPr>
                <w:color w:val="000000"/>
                <w:szCs w:val="28"/>
              </w:rPr>
              <w:t>4</w:t>
            </w:r>
          </w:p>
        </w:tc>
      </w:tr>
      <w:tr w:rsidR="009D2CEE" w:rsidRPr="00E428FF" w14:paraId="174B9DBB" w14:textId="77777777" w:rsidTr="009D2CEE">
        <w:trPr>
          <w:trHeight w:val="431"/>
        </w:trPr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FC8" w14:textId="6CE65DD3" w:rsidR="009D2CEE" w:rsidRPr="009D2CEE" w:rsidRDefault="009D2CEE" w:rsidP="009D2CEE">
            <w:pPr>
              <w:widowControl w:val="0"/>
              <w:jc w:val="right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ИТОГО: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4144" w14:textId="4AC93D3B" w:rsidR="009D2CEE" w:rsidRPr="009D2CEE" w:rsidRDefault="009D2CEE" w:rsidP="009D2CEE">
            <w:pPr>
              <w:widowControl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405</w:t>
            </w:r>
          </w:p>
        </w:tc>
      </w:tr>
    </w:tbl>
    <w:p w14:paraId="3AAE780C" w14:textId="7925D391" w:rsidR="009D2CEE" w:rsidRPr="009D2CEE" w:rsidRDefault="009D2CEE" w:rsidP="009D2CEE">
      <w:pPr>
        <w:tabs>
          <w:tab w:val="left" w:pos="1260"/>
        </w:tabs>
        <w:rPr>
          <w:sz w:val="16"/>
          <w:szCs w:val="16"/>
        </w:rPr>
      </w:pPr>
    </w:p>
    <w:sectPr w:rsidR="009D2CEE" w:rsidRPr="009D2CEE" w:rsidSect="009D2CEE"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2B23" w14:textId="77777777" w:rsidR="00914154" w:rsidRDefault="00914154">
      <w:r>
        <w:separator/>
      </w:r>
    </w:p>
  </w:endnote>
  <w:endnote w:type="continuationSeparator" w:id="0">
    <w:p w14:paraId="17CA020B" w14:textId="77777777" w:rsidR="00914154" w:rsidRDefault="009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99CE" w14:textId="77777777" w:rsidR="00914154" w:rsidRDefault="00914154">
      <w:r>
        <w:separator/>
      </w:r>
    </w:p>
  </w:footnote>
  <w:footnote w:type="continuationSeparator" w:id="0">
    <w:p w14:paraId="592C9AC1" w14:textId="77777777" w:rsidR="00914154" w:rsidRDefault="0091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AD5030"/>
    <w:multiLevelType w:val="hybridMultilevel"/>
    <w:tmpl w:val="83FE0D14"/>
    <w:lvl w:ilvl="0" w:tplc="0BE49B1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4" w15:restartNumberingAfterBreak="0">
    <w:nsid w:val="14135FD7"/>
    <w:multiLevelType w:val="hybridMultilevel"/>
    <w:tmpl w:val="F75E7FF8"/>
    <w:lvl w:ilvl="0" w:tplc="13E24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64490"/>
    <w:multiLevelType w:val="hybridMultilevel"/>
    <w:tmpl w:val="849CB8BE"/>
    <w:lvl w:ilvl="0" w:tplc="13DC457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486ADD"/>
    <w:multiLevelType w:val="hybridMultilevel"/>
    <w:tmpl w:val="CB3C651C"/>
    <w:lvl w:ilvl="0" w:tplc="432EA83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u w:val="none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4143740C"/>
    <w:multiLevelType w:val="hybridMultilevel"/>
    <w:tmpl w:val="E3944D92"/>
    <w:lvl w:ilvl="0" w:tplc="09D0BE4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5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72673800"/>
    <w:multiLevelType w:val="hybridMultilevel"/>
    <w:tmpl w:val="5BC60D2A"/>
    <w:lvl w:ilvl="0" w:tplc="6F8CE22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72506C"/>
    <w:multiLevelType w:val="hybridMultilevel"/>
    <w:tmpl w:val="779C2D74"/>
    <w:lvl w:ilvl="0" w:tplc="0B74C112">
      <w:start w:val="1"/>
      <w:numFmt w:val="decimal"/>
      <w:lvlText w:val="%1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5C341C"/>
    <w:multiLevelType w:val="hybridMultilevel"/>
    <w:tmpl w:val="B0C87330"/>
    <w:lvl w:ilvl="0" w:tplc="97F4F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  <w:num w:numId="17">
    <w:abstractNumId w:val="8"/>
  </w:num>
  <w:num w:numId="18">
    <w:abstractNumId w:val="1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12"/>
    <w:rsid w:val="000012F9"/>
    <w:rsid w:val="00006119"/>
    <w:rsid w:val="00021A99"/>
    <w:rsid w:val="00021ADF"/>
    <w:rsid w:val="00047EFF"/>
    <w:rsid w:val="0006686D"/>
    <w:rsid w:val="000750E9"/>
    <w:rsid w:val="00081712"/>
    <w:rsid w:val="00083C9A"/>
    <w:rsid w:val="000852AD"/>
    <w:rsid w:val="00096B88"/>
    <w:rsid w:val="000A6CE8"/>
    <w:rsid w:val="000A77DF"/>
    <w:rsid w:val="000C4689"/>
    <w:rsid w:val="000D3643"/>
    <w:rsid w:val="000F49BE"/>
    <w:rsid w:val="00105067"/>
    <w:rsid w:val="00133D6B"/>
    <w:rsid w:val="00133DB3"/>
    <w:rsid w:val="00134DC7"/>
    <w:rsid w:val="00162061"/>
    <w:rsid w:val="00164028"/>
    <w:rsid w:val="00185FEC"/>
    <w:rsid w:val="00197C5D"/>
    <w:rsid w:val="001A56FF"/>
    <w:rsid w:val="001D06DB"/>
    <w:rsid w:val="001D5700"/>
    <w:rsid w:val="002329BD"/>
    <w:rsid w:val="002425BC"/>
    <w:rsid w:val="00280667"/>
    <w:rsid w:val="00290594"/>
    <w:rsid w:val="002B43A7"/>
    <w:rsid w:val="002B5E8D"/>
    <w:rsid w:val="002B7C18"/>
    <w:rsid w:val="002F7DC4"/>
    <w:rsid w:val="00304DF8"/>
    <w:rsid w:val="00346D80"/>
    <w:rsid w:val="0035612B"/>
    <w:rsid w:val="00370B37"/>
    <w:rsid w:val="0039219B"/>
    <w:rsid w:val="003B3802"/>
    <w:rsid w:val="003F72F7"/>
    <w:rsid w:val="00403E3D"/>
    <w:rsid w:val="004073F3"/>
    <w:rsid w:val="004308A8"/>
    <w:rsid w:val="00435539"/>
    <w:rsid w:val="0044345C"/>
    <w:rsid w:val="00455411"/>
    <w:rsid w:val="00463316"/>
    <w:rsid w:val="00471E6E"/>
    <w:rsid w:val="004743A1"/>
    <w:rsid w:val="00477116"/>
    <w:rsid w:val="004B3F5C"/>
    <w:rsid w:val="004C46D9"/>
    <w:rsid w:val="004D37C1"/>
    <w:rsid w:val="004D5F81"/>
    <w:rsid w:val="00502225"/>
    <w:rsid w:val="0051701A"/>
    <w:rsid w:val="00530D08"/>
    <w:rsid w:val="0054238F"/>
    <w:rsid w:val="00567A7B"/>
    <w:rsid w:val="005A1D53"/>
    <w:rsid w:val="005C45AC"/>
    <w:rsid w:val="005E09DB"/>
    <w:rsid w:val="005F5955"/>
    <w:rsid w:val="005F7BD9"/>
    <w:rsid w:val="006030DA"/>
    <w:rsid w:val="00637FE2"/>
    <w:rsid w:val="006653AE"/>
    <w:rsid w:val="0067009A"/>
    <w:rsid w:val="00687AC6"/>
    <w:rsid w:val="006A6584"/>
    <w:rsid w:val="006C1376"/>
    <w:rsid w:val="006C7D6E"/>
    <w:rsid w:val="006D1432"/>
    <w:rsid w:val="006D731F"/>
    <w:rsid w:val="006E1219"/>
    <w:rsid w:val="006E79F5"/>
    <w:rsid w:val="006F643F"/>
    <w:rsid w:val="006F7950"/>
    <w:rsid w:val="00703FA0"/>
    <w:rsid w:val="0072438C"/>
    <w:rsid w:val="007305C4"/>
    <w:rsid w:val="00771742"/>
    <w:rsid w:val="00785B66"/>
    <w:rsid w:val="007A5881"/>
    <w:rsid w:val="00802796"/>
    <w:rsid w:val="00814249"/>
    <w:rsid w:val="00817D0D"/>
    <w:rsid w:val="00830D59"/>
    <w:rsid w:val="0083750C"/>
    <w:rsid w:val="008436C0"/>
    <w:rsid w:val="00870F31"/>
    <w:rsid w:val="00873770"/>
    <w:rsid w:val="00914154"/>
    <w:rsid w:val="00922F6C"/>
    <w:rsid w:val="00925D6F"/>
    <w:rsid w:val="00932AD8"/>
    <w:rsid w:val="00940580"/>
    <w:rsid w:val="00942514"/>
    <w:rsid w:val="00942D58"/>
    <w:rsid w:val="0095613D"/>
    <w:rsid w:val="009570E9"/>
    <w:rsid w:val="00960E45"/>
    <w:rsid w:val="00972F47"/>
    <w:rsid w:val="00976D84"/>
    <w:rsid w:val="00987C89"/>
    <w:rsid w:val="00993069"/>
    <w:rsid w:val="00996571"/>
    <w:rsid w:val="009B025D"/>
    <w:rsid w:val="009B04ED"/>
    <w:rsid w:val="009D2CEE"/>
    <w:rsid w:val="00A050CE"/>
    <w:rsid w:val="00A232FC"/>
    <w:rsid w:val="00A35C03"/>
    <w:rsid w:val="00A6008A"/>
    <w:rsid w:val="00A678BB"/>
    <w:rsid w:val="00A750C0"/>
    <w:rsid w:val="00AB262F"/>
    <w:rsid w:val="00AC5A9C"/>
    <w:rsid w:val="00AD28D5"/>
    <w:rsid w:val="00AF4BAC"/>
    <w:rsid w:val="00B02234"/>
    <w:rsid w:val="00B226F5"/>
    <w:rsid w:val="00B26901"/>
    <w:rsid w:val="00B404F5"/>
    <w:rsid w:val="00B40C8A"/>
    <w:rsid w:val="00B43EE8"/>
    <w:rsid w:val="00B45085"/>
    <w:rsid w:val="00B55819"/>
    <w:rsid w:val="00B67165"/>
    <w:rsid w:val="00B7157A"/>
    <w:rsid w:val="00B72281"/>
    <w:rsid w:val="00B82CDD"/>
    <w:rsid w:val="00BA34AF"/>
    <w:rsid w:val="00BA55D6"/>
    <w:rsid w:val="00BC0D9A"/>
    <w:rsid w:val="00C03201"/>
    <w:rsid w:val="00C1515E"/>
    <w:rsid w:val="00C21F24"/>
    <w:rsid w:val="00C22227"/>
    <w:rsid w:val="00C32A62"/>
    <w:rsid w:val="00C41A6E"/>
    <w:rsid w:val="00C57CEC"/>
    <w:rsid w:val="00C63F1C"/>
    <w:rsid w:val="00C8689D"/>
    <w:rsid w:val="00CA012C"/>
    <w:rsid w:val="00CA509C"/>
    <w:rsid w:val="00CD2B98"/>
    <w:rsid w:val="00CD3612"/>
    <w:rsid w:val="00CD50AC"/>
    <w:rsid w:val="00CD7D50"/>
    <w:rsid w:val="00D00B95"/>
    <w:rsid w:val="00D46D63"/>
    <w:rsid w:val="00D72F96"/>
    <w:rsid w:val="00D81614"/>
    <w:rsid w:val="00DC28D3"/>
    <w:rsid w:val="00DC2AC2"/>
    <w:rsid w:val="00DE2453"/>
    <w:rsid w:val="00E92A48"/>
    <w:rsid w:val="00EA562C"/>
    <w:rsid w:val="00EB116D"/>
    <w:rsid w:val="00EB3076"/>
    <w:rsid w:val="00EC3654"/>
    <w:rsid w:val="00EE7E80"/>
    <w:rsid w:val="00EF6810"/>
    <w:rsid w:val="00F066FA"/>
    <w:rsid w:val="00F22838"/>
    <w:rsid w:val="00F27435"/>
    <w:rsid w:val="00F35593"/>
    <w:rsid w:val="00F37621"/>
    <w:rsid w:val="00F852CF"/>
    <w:rsid w:val="00F90FC2"/>
    <w:rsid w:val="00FA283C"/>
    <w:rsid w:val="00FB3625"/>
    <w:rsid w:val="00FD19EF"/>
    <w:rsid w:val="00FD76DD"/>
    <w:rsid w:val="00FE421C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9AACD"/>
  <w15:chartTrackingRefBased/>
  <w15:docId w15:val="{8EAF04CF-72E5-4788-B261-8C7FD3F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CA509C"/>
    <w:pPr>
      <w:keepNext/>
      <w:spacing w:line="360" w:lineRule="auto"/>
      <w:ind w:firstLine="851"/>
      <w:outlineLvl w:val="2"/>
    </w:pPr>
    <w:rPr>
      <w:color w:val="000000"/>
      <w:spacing w:val="-5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CA509C"/>
    <w:pPr>
      <w:keepNext/>
      <w:tabs>
        <w:tab w:val="left" w:pos="8789"/>
      </w:tabs>
      <w:ind w:right="424"/>
      <w:jc w:val="center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pPr>
      <w:spacing w:line="360" w:lineRule="auto"/>
      <w:ind w:firstLine="709"/>
      <w:jc w:val="both"/>
    </w:pPr>
  </w:style>
  <w:style w:type="character" w:styleId="a4">
    <w:name w:val="page number"/>
    <w:uiPriority w:val="99"/>
    <w:rPr>
      <w:sz w:val="22"/>
    </w:rPr>
  </w:style>
  <w:style w:type="paragraph" w:styleId="a5">
    <w:name w:val="footer"/>
    <w:basedOn w:val="a3"/>
    <w:link w:val="a6"/>
    <w:uiPriority w:val="99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7">
    <w:name w:val="Body Text Indent"/>
    <w:basedOn w:val="a3"/>
    <w:link w:val="a8"/>
    <w:uiPriority w:val="99"/>
    <w:pPr>
      <w:ind w:firstLine="709"/>
      <w:jc w:val="both"/>
    </w:pPr>
  </w:style>
  <w:style w:type="paragraph" w:styleId="a9">
    <w:name w:val="header"/>
    <w:basedOn w:val="a3"/>
    <w:link w:val="aa"/>
    <w:uiPriority w:val="99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1">
    <w:name w:val="Body Text 2"/>
    <w:basedOn w:val="a"/>
    <w:pPr>
      <w:jc w:val="center"/>
    </w:pPr>
    <w:rPr>
      <w:b/>
      <w:bCs/>
    </w:rPr>
  </w:style>
  <w:style w:type="paragraph" w:styleId="31">
    <w:name w:val="Body Text 3"/>
    <w:basedOn w:val="a"/>
    <w:pPr>
      <w:jc w:val="right"/>
    </w:pPr>
  </w:style>
  <w:style w:type="paragraph" w:styleId="ab">
    <w:name w:val="Body Text"/>
    <w:basedOn w:val="a"/>
    <w:link w:val="ac"/>
    <w:uiPriority w:val="99"/>
    <w:pPr>
      <w:jc w:val="center"/>
    </w:pPr>
    <w:rPr>
      <w:b/>
      <w:sz w:val="26"/>
      <w:szCs w:val="26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F35593"/>
    <w:rPr>
      <w:color w:val="0563C1"/>
      <w:u w:val="single"/>
    </w:rPr>
  </w:style>
  <w:style w:type="paragraph" w:customStyle="1" w:styleId="ConsPlusNormal">
    <w:name w:val="ConsPlusNormal"/>
    <w:uiPriority w:val="99"/>
    <w:rsid w:val="00EF68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rsid w:val="00B404F5"/>
    <w:rPr>
      <w:b/>
      <w:spacing w:val="60"/>
      <w:sz w:val="32"/>
    </w:rPr>
  </w:style>
  <w:style w:type="character" w:customStyle="1" w:styleId="30">
    <w:name w:val="Заголовок 3 Знак"/>
    <w:basedOn w:val="a0"/>
    <w:link w:val="3"/>
    <w:uiPriority w:val="99"/>
    <w:rsid w:val="00CA509C"/>
    <w:rPr>
      <w:color w:val="000000"/>
      <w:spacing w:val="-5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CA509C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CA509C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A509C"/>
    <w:rPr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A509C"/>
    <w:rPr>
      <w:b/>
      <w:spacing w:val="100"/>
      <w:sz w:val="36"/>
    </w:rPr>
  </w:style>
  <w:style w:type="character" w:customStyle="1" w:styleId="60">
    <w:name w:val="Заголовок 6 Знак"/>
    <w:basedOn w:val="a0"/>
    <w:link w:val="6"/>
    <w:uiPriority w:val="99"/>
    <w:locked/>
    <w:rsid w:val="00CA509C"/>
    <w:rPr>
      <w:sz w:val="24"/>
      <w:u w:val="single"/>
    </w:rPr>
  </w:style>
  <w:style w:type="paragraph" w:customStyle="1" w:styleId="ConsPlusNonformat">
    <w:name w:val="ConsPlusNonformat"/>
    <w:uiPriority w:val="99"/>
    <w:rsid w:val="00CA50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509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A50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A509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CA509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CA509C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A509C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A509C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A509C"/>
  </w:style>
  <w:style w:type="character" w:customStyle="1" w:styleId="a6">
    <w:name w:val="Нижний колонтитул Знак"/>
    <w:basedOn w:val="a0"/>
    <w:link w:val="a5"/>
    <w:uiPriority w:val="99"/>
    <w:locked/>
    <w:rsid w:val="00CA509C"/>
    <w:rPr>
      <w:sz w:val="18"/>
    </w:rPr>
  </w:style>
  <w:style w:type="paragraph" w:customStyle="1" w:styleId="14-15">
    <w:name w:val="14-15"/>
    <w:basedOn w:val="a"/>
    <w:uiPriority w:val="99"/>
    <w:rsid w:val="00CA509C"/>
    <w:pPr>
      <w:spacing w:line="360" w:lineRule="auto"/>
      <w:ind w:firstLine="709"/>
      <w:jc w:val="both"/>
    </w:pPr>
    <w:rPr>
      <w:szCs w:val="28"/>
    </w:rPr>
  </w:style>
  <w:style w:type="character" w:styleId="af0">
    <w:name w:val="footnote reference"/>
    <w:basedOn w:val="a0"/>
    <w:uiPriority w:val="99"/>
    <w:semiHidden/>
    <w:rsid w:val="00CA509C"/>
    <w:rPr>
      <w:vertAlign w:val="superscript"/>
    </w:rPr>
  </w:style>
  <w:style w:type="paragraph" w:styleId="af1">
    <w:name w:val="footnote text"/>
    <w:basedOn w:val="a"/>
    <w:link w:val="af2"/>
    <w:semiHidden/>
    <w:rsid w:val="00CA509C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2">
    <w:name w:val="Текст сноски Знак"/>
    <w:basedOn w:val="a0"/>
    <w:link w:val="af1"/>
    <w:semiHidden/>
    <w:rsid w:val="00CA509C"/>
    <w:rPr>
      <w:sz w:val="22"/>
      <w:szCs w:val="22"/>
    </w:rPr>
  </w:style>
  <w:style w:type="character" w:customStyle="1" w:styleId="32">
    <w:name w:val="Знак Знак3"/>
    <w:uiPriority w:val="99"/>
    <w:semiHidden/>
    <w:rsid w:val="00CA509C"/>
    <w:rPr>
      <w:sz w:val="22"/>
      <w:szCs w:val="22"/>
      <w:lang w:val="ru-RU" w:eastAsia="ru-RU"/>
    </w:rPr>
  </w:style>
  <w:style w:type="paragraph" w:styleId="af3">
    <w:name w:val="List Paragraph"/>
    <w:basedOn w:val="a"/>
    <w:uiPriority w:val="99"/>
    <w:qFormat/>
    <w:rsid w:val="00CA50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4">
    <w:name w:val="Письмо"/>
    <w:basedOn w:val="a"/>
    <w:uiPriority w:val="99"/>
    <w:rsid w:val="00CA509C"/>
    <w:pPr>
      <w:spacing w:after="120"/>
      <w:ind w:left="4253"/>
      <w:jc w:val="center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A509C"/>
    <w:rPr>
      <w:sz w:val="28"/>
    </w:rPr>
  </w:style>
  <w:style w:type="paragraph" w:customStyle="1" w:styleId="af5">
    <w:name w:val="Норм"/>
    <w:basedOn w:val="a"/>
    <w:uiPriority w:val="99"/>
    <w:rsid w:val="00CA509C"/>
    <w:pPr>
      <w:jc w:val="center"/>
    </w:pPr>
    <w:rPr>
      <w:szCs w:val="28"/>
    </w:rPr>
  </w:style>
  <w:style w:type="paragraph" w:customStyle="1" w:styleId="13">
    <w:name w:val="Письмо13"/>
    <w:basedOn w:val="14-15"/>
    <w:uiPriority w:val="99"/>
    <w:rsid w:val="00CA509C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CA509C"/>
    <w:pPr>
      <w:jc w:val="center"/>
    </w:pPr>
    <w:rPr>
      <w:sz w:val="26"/>
      <w:szCs w:val="26"/>
    </w:rPr>
  </w:style>
  <w:style w:type="paragraph" w:customStyle="1" w:styleId="19">
    <w:name w:val="Точно19"/>
    <w:basedOn w:val="14-15"/>
    <w:uiPriority w:val="99"/>
    <w:rsid w:val="00CA509C"/>
    <w:pPr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a7"/>
    <w:uiPriority w:val="99"/>
    <w:rsid w:val="00CA509C"/>
    <w:pPr>
      <w:widowControl/>
      <w:spacing w:line="340" w:lineRule="exact"/>
    </w:pPr>
    <w:rPr>
      <w:sz w:val="24"/>
      <w:szCs w:val="24"/>
    </w:rPr>
  </w:style>
  <w:style w:type="paragraph" w:customStyle="1" w:styleId="13-15">
    <w:name w:val="13-15"/>
    <w:basedOn w:val="a7"/>
    <w:uiPriority w:val="99"/>
    <w:rsid w:val="00CA509C"/>
    <w:pPr>
      <w:widowControl/>
      <w:spacing w:line="360" w:lineRule="auto"/>
    </w:pPr>
    <w:rPr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CA509C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"/>
    <w:uiPriority w:val="99"/>
    <w:rsid w:val="00CA509C"/>
    <w:rPr>
      <w:sz w:val="28"/>
      <w:szCs w:val="28"/>
    </w:rPr>
  </w:style>
  <w:style w:type="paragraph" w:customStyle="1" w:styleId="13-17">
    <w:name w:val="13-17"/>
    <w:basedOn w:val="a7"/>
    <w:uiPriority w:val="99"/>
    <w:rsid w:val="00CA509C"/>
    <w:pPr>
      <w:widowControl/>
      <w:spacing w:line="380" w:lineRule="exact"/>
    </w:pPr>
    <w:rPr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CA509C"/>
    <w:pPr>
      <w:spacing w:line="340" w:lineRule="exact"/>
      <w:ind w:firstLine="709"/>
      <w:jc w:val="both"/>
    </w:pPr>
    <w:rPr>
      <w:sz w:val="25"/>
      <w:szCs w:val="25"/>
    </w:rPr>
  </w:style>
  <w:style w:type="paragraph" w:styleId="af6">
    <w:name w:val="Block Text"/>
    <w:basedOn w:val="a"/>
    <w:uiPriority w:val="99"/>
    <w:rsid w:val="00CA509C"/>
    <w:pPr>
      <w:ind w:left="1066" w:right="1134"/>
      <w:jc w:val="both"/>
    </w:pPr>
    <w:rPr>
      <w:sz w:val="21"/>
      <w:szCs w:val="21"/>
    </w:rPr>
  </w:style>
  <w:style w:type="paragraph" w:styleId="22">
    <w:name w:val="Body Text Indent 2"/>
    <w:basedOn w:val="a"/>
    <w:link w:val="23"/>
    <w:uiPriority w:val="99"/>
    <w:rsid w:val="00CA509C"/>
    <w:pPr>
      <w:ind w:firstLine="851"/>
      <w:jc w:val="both"/>
    </w:pPr>
    <w:rPr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A509C"/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A509C"/>
    <w:rPr>
      <w:b/>
      <w:sz w:val="26"/>
      <w:szCs w:val="26"/>
    </w:rPr>
  </w:style>
  <w:style w:type="paragraph" w:customStyle="1" w:styleId="-1">
    <w:name w:val="Т-1"/>
    <w:aliases w:val="5"/>
    <w:basedOn w:val="a"/>
    <w:uiPriority w:val="99"/>
    <w:rsid w:val="00CA509C"/>
    <w:pPr>
      <w:spacing w:line="360" w:lineRule="auto"/>
      <w:ind w:firstLine="720"/>
      <w:jc w:val="both"/>
    </w:pPr>
    <w:rPr>
      <w:szCs w:val="28"/>
    </w:rPr>
  </w:style>
  <w:style w:type="paragraph" w:customStyle="1" w:styleId="142">
    <w:name w:val="Загл.14"/>
    <w:basedOn w:val="a"/>
    <w:uiPriority w:val="99"/>
    <w:rsid w:val="00CA509C"/>
    <w:pPr>
      <w:jc w:val="center"/>
    </w:pPr>
    <w:rPr>
      <w:rFonts w:ascii="Times New Roman CYR" w:hAnsi="Times New Roman CYR" w:cs="Times New Roman CYR"/>
      <w:b/>
      <w:bCs/>
      <w:szCs w:val="28"/>
    </w:rPr>
  </w:style>
  <w:style w:type="character" w:styleId="af7">
    <w:name w:val="annotation reference"/>
    <w:basedOn w:val="a0"/>
    <w:uiPriority w:val="99"/>
    <w:semiHidden/>
    <w:rsid w:val="00CA50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CA509C"/>
    <w:pPr>
      <w:jc w:val="center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509C"/>
  </w:style>
  <w:style w:type="paragraph" w:styleId="afa">
    <w:name w:val="annotation subject"/>
    <w:basedOn w:val="af8"/>
    <w:next w:val="af8"/>
    <w:link w:val="afb"/>
    <w:uiPriority w:val="99"/>
    <w:semiHidden/>
    <w:rsid w:val="00CA50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A509C"/>
    <w:rPr>
      <w:b/>
      <w:bCs/>
    </w:rPr>
  </w:style>
  <w:style w:type="paragraph" w:customStyle="1" w:styleId="Caae14">
    <w:name w:val="Caae.14"/>
    <w:basedOn w:val="a"/>
    <w:uiPriority w:val="99"/>
    <w:rsid w:val="00CA509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8"/>
    </w:rPr>
  </w:style>
  <w:style w:type="paragraph" w:styleId="afc">
    <w:name w:val="endnote text"/>
    <w:basedOn w:val="a"/>
    <w:link w:val="afd"/>
    <w:uiPriority w:val="99"/>
    <w:semiHidden/>
    <w:rsid w:val="00CA509C"/>
    <w:pPr>
      <w:jc w:val="center"/>
    </w:pPr>
    <w:rPr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A509C"/>
  </w:style>
  <w:style w:type="character" w:styleId="afe">
    <w:name w:val="endnote reference"/>
    <w:basedOn w:val="a0"/>
    <w:uiPriority w:val="99"/>
    <w:semiHidden/>
    <w:rsid w:val="00CA509C"/>
    <w:rPr>
      <w:vertAlign w:val="superscript"/>
    </w:rPr>
  </w:style>
  <w:style w:type="character" w:styleId="aff">
    <w:name w:val="Placeholder Text"/>
    <w:basedOn w:val="a0"/>
    <w:uiPriority w:val="99"/>
    <w:semiHidden/>
    <w:rsid w:val="00CA509C"/>
    <w:rPr>
      <w:color w:val="808080"/>
    </w:rPr>
  </w:style>
  <w:style w:type="character" w:customStyle="1" w:styleId="FontStyle13">
    <w:name w:val="Font Style13"/>
    <w:rsid w:val="00C21F24"/>
    <w:rPr>
      <w:rFonts w:ascii="Times New Roman" w:hAnsi="Times New Roman" w:cs="Times New Roman"/>
      <w:b/>
      <w:bCs/>
      <w:sz w:val="26"/>
      <w:szCs w:val="26"/>
    </w:rPr>
  </w:style>
  <w:style w:type="paragraph" w:styleId="aff0">
    <w:name w:val="No Spacing"/>
    <w:link w:val="aff1"/>
    <w:qFormat/>
    <w:rsid w:val="00785B66"/>
    <w:rPr>
      <w:rFonts w:ascii="Calibri" w:hAnsi="Calibri"/>
      <w:sz w:val="22"/>
      <w:szCs w:val="22"/>
    </w:rPr>
  </w:style>
  <w:style w:type="character" w:customStyle="1" w:styleId="aff1">
    <w:name w:val="Без интервала Знак"/>
    <w:link w:val="aff0"/>
    <w:rsid w:val="00785B6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2B0-0B54-4A27-9244-2184495C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6</Pages>
  <Words>544</Words>
  <Characters>3897</Characters>
  <Application>Microsoft Office Word</Application>
  <DocSecurity>0</DocSecurity>
  <Lines>229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qqq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Корнилова Ольга</dc:creator>
  <cp:keywords/>
  <cp:lastModifiedBy>Шемякина Светлана Николаевна</cp:lastModifiedBy>
  <cp:revision>4</cp:revision>
  <cp:lastPrinted>2024-06-28T09:07:00Z</cp:lastPrinted>
  <dcterms:created xsi:type="dcterms:W3CDTF">2024-06-28T07:09:00Z</dcterms:created>
  <dcterms:modified xsi:type="dcterms:W3CDTF">2024-06-28T09:07:00Z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-1611871664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L_Korobejnikova@cherepovetscity.ru</vt:lpwstr>
  </property>
  <property fmtid="{D5CDD505-2E9C-101B-9397-08002B2CF9AE}" pid="6" name="_AuthorEmailDisplayName">
    <vt:lpwstr>Коробейникова Лина Валерьевна</vt:lpwstr>
  </property>
  <property fmtid="{D5CDD505-2E9C-101B-9397-08002B2CF9AE}" pid="7" name="_ReviewingToolsShownOnce">
    <vt:lpwstr/>
  </property>
</Properties>
</file>