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5BA8" w14:textId="77777777" w:rsidR="00B404F5" w:rsidRDefault="00B404F5" w:rsidP="005A1D53">
      <w:pPr>
        <w:keepNext/>
        <w:keepLines/>
        <w:jc w:val="center"/>
      </w:pPr>
      <w:r w:rsidRPr="002D6556">
        <w:object w:dxaOrig="2261" w:dyaOrig="2861" w14:anchorId="515A4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o:ole="" fillcolor="window">
            <v:imagedata r:id="rId8" o:title=""/>
          </v:shape>
          <o:OLEObject Type="Embed" ProgID="Word.Picture.8" ShapeID="_x0000_i1025" DrawAspect="Content" ObjectID="_1768038929" r:id="rId9"/>
        </w:object>
      </w:r>
    </w:p>
    <w:p w14:paraId="470B2DEC" w14:textId="77777777" w:rsidR="00B404F5" w:rsidRDefault="00B404F5" w:rsidP="005A1D53">
      <w:pPr>
        <w:keepNext/>
        <w:keepLines/>
        <w:jc w:val="center"/>
        <w:rPr>
          <w:b/>
          <w:sz w:val="32"/>
          <w:szCs w:val="32"/>
        </w:rPr>
      </w:pPr>
      <w:r w:rsidRPr="001231D3">
        <w:rPr>
          <w:b/>
          <w:sz w:val="32"/>
          <w:szCs w:val="32"/>
        </w:rPr>
        <w:t xml:space="preserve">ТЕРРИТОРИАЛЬНАЯ ИЗБИРАТЕЛЬНАЯ КОМИССИЯ </w:t>
      </w:r>
    </w:p>
    <w:p w14:paraId="12ED942C" w14:textId="77777777" w:rsidR="00B404F5" w:rsidRPr="001231D3" w:rsidRDefault="00B404F5" w:rsidP="005A1D53">
      <w:pPr>
        <w:keepNext/>
        <w:keepLines/>
        <w:jc w:val="center"/>
        <w:rPr>
          <w:b/>
          <w:sz w:val="32"/>
          <w:szCs w:val="32"/>
        </w:rPr>
      </w:pPr>
      <w:r w:rsidRPr="001231D3">
        <w:rPr>
          <w:b/>
          <w:sz w:val="32"/>
          <w:szCs w:val="32"/>
        </w:rPr>
        <w:t>ГОРОДА ЧЕРЕПОВЦА</w:t>
      </w:r>
    </w:p>
    <w:p w14:paraId="3F5A22DE" w14:textId="77777777" w:rsidR="00B404F5" w:rsidRPr="001231D3" w:rsidRDefault="00B404F5" w:rsidP="005A1D53">
      <w:pPr>
        <w:pStyle w:val="4"/>
        <w:keepLines/>
        <w:spacing w:before="240"/>
        <w:rPr>
          <w:szCs w:val="32"/>
        </w:rPr>
      </w:pPr>
      <w:r w:rsidRPr="001231D3">
        <w:rPr>
          <w:szCs w:val="32"/>
        </w:rPr>
        <w:t>ПОСТАНОВЛЕНИЕ</w:t>
      </w:r>
    </w:p>
    <w:p w14:paraId="7FF8720A" w14:textId="77777777" w:rsidR="00B404F5" w:rsidRPr="001231D3" w:rsidRDefault="00B404F5" w:rsidP="005A1D53">
      <w:pPr>
        <w:keepNext/>
        <w:keepLines/>
        <w:jc w:val="center"/>
        <w:rPr>
          <w:b/>
          <w:spacing w:val="60"/>
          <w:sz w:val="32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20"/>
        <w:gridCol w:w="4394"/>
        <w:gridCol w:w="2268"/>
      </w:tblGrid>
      <w:tr w:rsidR="00B404F5" w:rsidRPr="001B238B" w14:paraId="5EC37DE2" w14:textId="77777777" w:rsidTr="00D72F96">
        <w:tc>
          <w:tcPr>
            <w:tcW w:w="3120" w:type="dxa"/>
            <w:hideMark/>
          </w:tcPr>
          <w:p w14:paraId="793BF033" w14:textId="21FBACF3" w:rsidR="00B404F5" w:rsidRPr="00996571" w:rsidRDefault="00B404F5" w:rsidP="005A1D53">
            <w:pPr>
              <w:keepNext/>
              <w:keepLines/>
              <w:ind w:left="34" w:hanging="34"/>
              <w:rPr>
                <w:szCs w:val="28"/>
                <w:lang w:val="en-US"/>
              </w:rPr>
            </w:pPr>
            <w:r w:rsidRPr="00996571">
              <w:rPr>
                <w:szCs w:val="28"/>
              </w:rPr>
              <w:t xml:space="preserve"> </w:t>
            </w:r>
            <w:r w:rsidR="00996571" w:rsidRPr="00996571">
              <w:rPr>
                <w:szCs w:val="28"/>
              </w:rPr>
              <w:t>2</w:t>
            </w:r>
            <w:r w:rsidR="00B67165">
              <w:rPr>
                <w:szCs w:val="28"/>
              </w:rPr>
              <w:t>6</w:t>
            </w:r>
            <w:r w:rsidRPr="00996571">
              <w:rPr>
                <w:szCs w:val="28"/>
              </w:rPr>
              <w:t xml:space="preserve"> января 2024 года</w:t>
            </w:r>
          </w:p>
        </w:tc>
        <w:tc>
          <w:tcPr>
            <w:tcW w:w="4394" w:type="dxa"/>
          </w:tcPr>
          <w:p w14:paraId="0B7ADD6D" w14:textId="77777777" w:rsidR="00B404F5" w:rsidRPr="00996571" w:rsidRDefault="00B404F5" w:rsidP="005A1D53">
            <w:pPr>
              <w:keepNext/>
              <w:keepLines/>
              <w:rPr>
                <w:szCs w:val="28"/>
              </w:rPr>
            </w:pPr>
            <w:r w:rsidRPr="00996571">
              <w:rPr>
                <w:szCs w:val="28"/>
              </w:rPr>
              <w:t xml:space="preserve">              </w:t>
            </w:r>
          </w:p>
        </w:tc>
        <w:tc>
          <w:tcPr>
            <w:tcW w:w="2268" w:type="dxa"/>
            <w:hideMark/>
          </w:tcPr>
          <w:p w14:paraId="038D4CAF" w14:textId="0AC30738" w:rsidR="00B404F5" w:rsidRPr="00996571" w:rsidRDefault="00B404F5" w:rsidP="005A1D53">
            <w:pPr>
              <w:keepNext/>
              <w:keepLines/>
              <w:jc w:val="center"/>
              <w:rPr>
                <w:szCs w:val="28"/>
              </w:rPr>
            </w:pPr>
            <w:r w:rsidRPr="00996571">
              <w:rPr>
                <w:szCs w:val="28"/>
              </w:rPr>
              <w:t>№</w:t>
            </w:r>
            <w:r w:rsidR="00996571" w:rsidRPr="00996571">
              <w:rPr>
                <w:szCs w:val="28"/>
              </w:rPr>
              <w:t xml:space="preserve"> 81/5</w:t>
            </w:r>
            <w:r w:rsidR="00C21F24">
              <w:rPr>
                <w:szCs w:val="28"/>
              </w:rPr>
              <w:t>20</w:t>
            </w:r>
          </w:p>
        </w:tc>
      </w:tr>
    </w:tbl>
    <w:p w14:paraId="10EDD9E0" w14:textId="77777777" w:rsidR="00996571" w:rsidRDefault="00996571" w:rsidP="005A1D53">
      <w:pPr>
        <w:keepNext/>
        <w:keepLines/>
        <w:jc w:val="center"/>
        <w:rPr>
          <w:b/>
          <w:sz w:val="26"/>
          <w:szCs w:val="26"/>
        </w:rPr>
      </w:pPr>
    </w:p>
    <w:p w14:paraId="0CC13CAB" w14:textId="2F19EEE0" w:rsidR="00B404F5" w:rsidRDefault="00B404F5" w:rsidP="005A1D53">
      <w:pPr>
        <w:keepNext/>
        <w:keepLines/>
        <w:jc w:val="center"/>
        <w:rPr>
          <w:b/>
          <w:sz w:val="26"/>
          <w:szCs w:val="26"/>
        </w:rPr>
      </w:pPr>
      <w:r w:rsidRPr="001231D3">
        <w:rPr>
          <w:b/>
          <w:sz w:val="26"/>
          <w:szCs w:val="26"/>
        </w:rPr>
        <w:t>г. Череповец</w:t>
      </w:r>
    </w:p>
    <w:p w14:paraId="195D62A5" w14:textId="77777777" w:rsidR="00B404F5" w:rsidRPr="00B51C2F" w:rsidRDefault="00B404F5" w:rsidP="005A1D53">
      <w:pPr>
        <w:keepNext/>
        <w:keepLines/>
        <w:spacing w:line="360" w:lineRule="auto"/>
        <w:jc w:val="center"/>
        <w:rPr>
          <w:b/>
        </w:rPr>
      </w:pPr>
    </w:p>
    <w:p w14:paraId="2931654D" w14:textId="4E043AD2" w:rsidR="005A1D53" w:rsidRPr="00C21F24" w:rsidRDefault="00C21F24" w:rsidP="005A1D53">
      <w:pPr>
        <w:keepNext/>
        <w:keepLines/>
        <w:ind w:left="709"/>
        <w:jc w:val="center"/>
        <w:rPr>
          <w:b/>
          <w:szCs w:val="28"/>
        </w:rPr>
      </w:pPr>
      <w:bookmarkStart w:id="0" w:name="_Hlk157163519"/>
      <w:r w:rsidRPr="00C21F24">
        <w:rPr>
          <w:rStyle w:val="FontStyle13"/>
          <w:sz w:val="28"/>
          <w:szCs w:val="28"/>
        </w:rPr>
        <w:t>О реализации проекта «</w:t>
      </w:r>
      <w:proofErr w:type="spellStart"/>
      <w:r w:rsidRPr="00C21F24">
        <w:rPr>
          <w:rStyle w:val="FontStyle13"/>
          <w:sz w:val="28"/>
          <w:szCs w:val="28"/>
        </w:rPr>
        <w:t>ИнформУИК</w:t>
      </w:r>
      <w:proofErr w:type="spellEnd"/>
      <w:r w:rsidRPr="00C21F24">
        <w:rPr>
          <w:rStyle w:val="FontStyle13"/>
          <w:sz w:val="28"/>
          <w:szCs w:val="28"/>
        </w:rPr>
        <w:t>» по адресному информированию и оповещению избирателей в период подготовки и проведения выборов Президента Российской Федерации на территории города Череповца</w:t>
      </w:r>
    </w:p>
    <w:bookmarkEnd w:id="0"/>
    <w:p w14:paraId="2E9E1368" w14:textId="50576724" w:rsidR="004D37C1" w:rsidRPr="00555FDB" w:rsidRDefault="004D37C1" w:rsidP="005A1D53">
      <w:pPr>
        <w:keepNext/>
        <w:keepLines/>
        <w:jc w:val="center"/>
        <w:rPr>
          <w:szCs w:val="28"/>
        </w:rPr>
      </w:pPr>
    </w:p>
    <w:p w14:paraId="015B50DB" w14:textId="77777777" w:rsidR="0072438C" w:rsidRDefault="0072438C" w:rsidP="005A1D53">
      <w:pPr>
        <w:pStyle w:val="21"/>
        <w:keepNext/>
        <w:keepLines/>
        <w:spacing w:line="276" w:lineRule="auto"/>
        <w:rPr>
          <w:szCs w:val="28"/>
        </w:rPr>
      </w:pPr>
    </w:p>
    <w:p w14:paraId="65F21922" w14:textId="3DC844EA" w:rsidR="0067009A" w:rsidRPr="00C21F24" w:rsidRDefault="00C21F24" w:rsidP="005A1D53">
      <w:pPr>
        <w:keepNext/>
        <w:keepLines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C21F24">
        <w:rPr>
          <w:szCs w:val="28"/>
        </w:rPr>
        <w:t>В соответствии со статьей 21, пунктом 2 статьи 69 Федерального закона от 10 января 2003 года № 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 139-3-8 «О реализации проекта «</w:t>
      </w:r>
      <w:proofErr w:type="spellStart"/>
      <w:r w:rsidRPr="00C21F24">
        <w:rPr>
          <w:szCs w:val="28"/>
        </w:rPr>
        <w:t>ИнформУИК</w:t>
      </w:r>
      <w:proofErr w:type="spellEnd"/>
      <w:r w:rsidRPr="00C21F24"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Вологодской области от 25 января 2024 года № 49/189 «</w:t>
      </w:r>
      <w:r w:rsidRPr="00C21F24">
        <w:rPr>
          <w:rStyle w:val="FontStyle13"/>
          <w:b w:val="0"/>
          <w:sz w:val="28"/>
          <w:szCs w:val="28"/>
        </w:rPr>
        <w:t>О реализации проекта «</w:t>
      </w:r>
      <w:proofErr w:type="spellStart"/>
      <w:r w:rsidRPr="00C21F24">
        <w:rPr>
          <w:rStyle w:val="FontStyle13"/>
          <w:b w:val="0"/>
          <w:sz w:val="28"/>
          <w:szCs w:val="28"/>
        </w:rPr>
        <w:t>ИнформУИК</w:t>
      </w:r>
      <w:proofErr w:type="spellEnd"/>
      <w:r w:rsidRPr="00C21F24">
        <w:rPr>
          <w:rStyle w:val="FontStyle13"/>
          <w:b w:val="0"/>
          <w:sz w:val="28"/>
          <w:szCs w:val="28"/>
        </w:rPr>
        <w:t xml:space="preserve">» по адресному информированию и оповещению избирателей в период подготовки и проведения выборов Президента Российской Федерации на территории Вологодской области» </w:t>
      </w:r>
      <w:r w:rsidR="005A1D53" w:rsidRPr="00C21F24">
        <w:rPr>
          <w:szCs w:val="28"/>
        </w:rPr>
        <w:t xml:space="preserve">территориальная избирательная комиссия города Череповца </w:t>
      </w:r>
      <w:r w:rsidR="0067009A" w:rsidRPr="00C21F24">
        <w:rPr>
          <w:szCs w:val="28"/>
        </w:rPr>
        <w:t>п о с т а н о в л я е т:</w:t>
      </w:r>
    </w:p>
    <w:p w14:paraId="19CF3613" w14:textId="35F63856" w:rsidR="00290594" w:rsidRPr="00710A68" w:rsidRDefault="00290594" w:rsidP="00047EFF">
      <w:pPr>
        <w:keepNext/>
        <w:keepLines/>
        <w:spacing w:line="360" w:lineRule="auto"/>
        <w:ind w:firstLine="709"/>
        <w:jc w:val="both"/>
        <w:rPr>
          <w:szCs w:val="28"/>
        </w:rPr>
      </w:pPr>
      <w:r w:rsidRPr="00710A68">
        <w:rPr>
          <w:szCs w:val="28"/>
        </w:rPr>
        <w:t xml:space="preserve">1. </w:t>
      </w:r>
      <w:r w:rsidR="00C21F24">
        <w:t>В</w:t>
      </w:r>
      <w:r w:rsidR="00C21F24" w:rsidRPr="00CD6670">
        <w:rPr>
          <w:szCs w:val="28"/>
        </w:rPr>
        <w:t xml:space="preserve"> период с 17 февраля по 7 марта 2024 года</w:t>
      </w:r>
      <w:r w:rsidR="00C21F24">
        <w:rPr>
          <w:szCs w:val="28"/>
        </w:rPr>
        <w:t xml:space="preserve"> о</w:t>
      </w:r>
      <w:r w:rsidR="00C21F24">
        <w:t>беспечить проведение</w:t>
      </w:r>
      <w:r w:rsidR="00C21F24" w:rsidRPr="001B0DC7">
        <w:t xml:space="preserve"> </w:t>
      </w:r>
      <w:r w:rsidR="00C21F24">
        <w:t>членами</w:t>
      </w:r>
      <w:r w:rsidR="00C21F24" w:rsidRPr="0059692B">
        <w:t xml:space="preserve"> </w:t>
      </w:r>
      <w:r w:rsidR="00C21F24" w:rsidRPr="00750363">
        <w:t>участковых изб</w:t>
      </w:r>
      <w:r w:rsidR="00C21F24">
        <w:t>ирательных комиссий, участвующими</w:t>
      </w:r>
      <w:r w:rsidR="00C21F24" w:rsidRPr="00750363">
        <w:t xml:space="preserve"> в проекте «</w:t>
      </w:r>
      <w:proofErr w:type="spellStart"/>
      <w:r w:rsidR="00C21F24" w:rsidRPr="00750363">
        <w:t>ИнформУИК</w:t>
      </w:r>
      <w:proofErr w:type="spellEnd"/>
      <w:r w:rsidR="00C21F24" w:rsidRPr="00750363">
        <w:t>»</w:t>
      </w:r>
      <w:r w:rsidR="00C21F24">
        <w:t>,</w:t>
      </w:r>
      <w:r w:rsidR="00C21F24" w:rsidRPr="0059692B">
        <w:rPr>
          <w:rStyle w:val="FontStyle13"/>
          <w:b w:val="0"/>
        </w:rPr>
        <w:t xml:space="preserve"> </w:t>
      </w:r>
      <w:r w:rsidR="00C21F24" w:rsidRPr="001B0DC7">
        <w:t>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 w:rsidR="00C21F24">
        <w:rPr>
          <w:rFonts w:cs="Tahoma"/>
          <w:shd w:val="clear" w:color="auto" w:fill="FFFFFF"/>
        </w:rPr>
        <w:t>,</w:t>
      </w:r>
      <w:r w:rsidR="00C21F24" w:rsidRPr="00A41EE3">
        <w:rPr>
          <w:rFonts w:cs="Tahoma"/>
          <w:shd w:val="clear" w:color="auto" w:fill="FFFFFF"/>
        </w:rPr>
        <w:t xml:space="preserve"> в том числе с использованием специального мобильного приложения для работы членов участковых избирательных комиссий</w:t>
      </w:r>
      <w:r>
        <w:rPr>
          <w:szCs w:val="28"/>
        </w:rPr>
        <w:t>.</w:t>
      </w:r>
    </w:p>
    <w:p w14:paraId="754B463B" w14:textId="6F0F3EB1" w:rsidR="005A1D53" w:rsidRPr="00710A68" w:rsidRDefault="00290594" w:rsidP="00047EFF">
      <w:pPr>
        <w:keepNext/>
        <w:keepLine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785B66">
        <w:t>Назначить координатором за реализацию проекта «</w:t>
      </w:r>
      <w:proofErr w:type="spellStart"/>
      <w:r w:rsidR="00785B66">
        <w:t>ИнформУИК</w:t>
      </w:r>
      <w:proofErr w:type="spellEnd"/>
      <w:r w:rsidR="00785B66">
        <w:t>» в территориальной избирательной комиссии города Череповца председателя территориальной избирательной комиссии города Череповца Коробейникову Л.В.</w:t>
      </w:r>
    </w:p>
    <w:p w14:paraId="494923B1" w14:textId="168D2AFD" w:rsidR="00290594" w:rsidRDefault="00290594" w:rsidP="00047EFF">
      <w:pPr>
        <w:keepNext/>
        <w:keepLines/>
        <w:spacing w:line="360" w:lineRule="auto"/>
        <w:ind w:firstLine="708"/>
        <w:jc w:val="both"/>
        <w:rPr>
          <w:szCs w:val="28"/>
        </w:rPr>
      </w:pPr>
      <w:r w:rsidRPr="00710A68">
        <w:rPr>
          <w:szCs w:val="28"/>
        </w:rPr>
        <w:t xml:space="preserve">3. </w:t>
      </w:r>
      <w:r w:rsidR="00785B66" w:rsidRPr="00263936">
        <w:rPr>
          <w:szCs w:val="28"/>
        </w:rPr>
        <w:t xml:space="preserve">Утвердить </w:t>
      </w:r>
      <w:r w:rsidR="00785B66">
        <w:rPr>
          <w:szCs w:val="28"/>
        </w:rPr>
        <w:t>П</w:t>
      </w:r>
      <w:r w:rsidR="00785B66" w:rsidRPr="00263936">
        <w:rPr>
          <w:szCs w:val="28"/>
        </w:rPr>
        <w:t>ереч</w:t>
      </w:r>
      <w:r w:rsidR="00785B66">
        <w:rPr>
          <w:szCs w:val="28"/>
        </w:rPr>
        <w:t>ень</w:t>
      </w:r>
      <w:r w:rsidR="00785B66" w:rsidRPr="00263936">
        <w:rPr>
          <w:szCs w:val="28"/>
        </w:rPr>
        <w:t xml:space="preserve"> </w:t>
      </w:r>
      <w:r w:rsidR="00785B66">
        <w:rPr>
          <w:szCs w:val="28"/>
        </w:rPr>
        <w:t xml:space="preserve">и количественный состав членов </w:t>
      </w:r>
      <w:r w:rsidR="00785B66" w:rsidRPr="00263936">
        <w:rPr>
          <w:szCs w:val="28"/>
        </w:rPr>
        <w:t xml:space="preserve">участковых избирательных комиссий, </w:t>
      </w:r>
      <w:r w:rsidR="00785B66">
        <w:rPr>
          <w:szCs w:val="28"/>
        </w:rPr>
        <w:t xml:space="preserve">участвующих в проведении </w:t>
      </w:r>
      <w:r w:rsidR="00785B66" w:rsidRPr="001B0DC7">
        <w:t>адресного информирования и оповещения избирателей о дне, времени и месте, а также о формах голосования на выборах Президента Российской Федерации</w:t>
      </w:r>
      <w:r w:rsidR="00785B66">
        <w:t xml:space="preserve">, </w:t>
      </w:r>
      <w:r w:rsidR="00785B66" w:rsidRPr="00263936">
        <w:rPr>
          <w:szCs w:val="28"/>
        </w:rPr>
        <w:t xml:space="preserve">на территории </w:t>
      </w:r>
      <w:r w:rsidR="00785B66">
        <w:rPr>
          <w:szCs w:val="28"/>
        </w:rPr>
        <w:t>города Череповца</w:t>
      </w:r>
      <w:r w:rsidRPr="00710A68">
        <w:rPr>
          <w:szCs w:val="28"/>
        </w:rPr>
        <w:t>.</w:t>
      </w:r>
    </w:p>
    <w:p w14:paraId="720CCD8B" w14:textId="54B59804" w:rsidR="00785B66" w:rsidRDefault="00785B66" w:rsidP="00047EFF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>
        <w:t xml:space="preserve">Поручить участковым избирательным комиссиям в срок до 05 февраля 2024 года определить </w:t>
      </w:r>
      <w:r>
        <w:rPr>
          <w:szCs w:val="28"/>
        </w:rPr>
        <w:t>членов каждой участковой</w:t>
      </w:r>
      <w:r w:rsidRPr="00A76B2F">
        <w:rPr>
          <w:szCs w:val="28"/>
        </w:rPr>
        <w:t xml:space="preserve"> </w:t>
      </w:r>
      <w:r>
        <w:rPr>
          <w:szCs w:val="28"/>
        </w:rPr>
        <w:t xml:space="preserve">избирательной комиссии, в обязанности которых входит </w:t>
      </w:r>
      <w:r w:rsidRPr="00796F59">
        <w:rPr>
          <w:szCs w:val="28"/>
        </w:rPr>
        <w:t>проведени</w:t>
      </w:r>
      <w:r>
        <w:rPr>
          <w:szCs w:val="28"/>
        </w:rPr>
        <w:t>е</w:t>
      </w:r>
      <w:r w:rsidRPr="00796F59">
        <w:rPr>
          <w:szCs w:val="28"/>
        </w:rPr>
        <w:t xml:space="preserve"> адресного информирования и оповещения избирателей о дне, времени и месте, а также о формах голосования </w:t>
      </w:r>
      <w:r w:rsidRPr="0025455D">
        <w:rPr>
          <w:szCs w:val="28"/>
        </w:rPr>
        <w:t>на выборах Президента Российской Федерации способом поквартирного (подомового) обхода</w:t>
      </w:r>
      <w:r>
        <w:rPr>
          <w:szCs w:val="28"/>
        </w:rPr>
        <w:t>,</w:t>
      </w:r>
      <w:r w:rsidRPr="0025455D">
        <w:rPr>
          <w:szCs w:val="28"/>
        </w:rPr>
        <w:t xml:space="preserve"> </w:t>
      </w:r>
      <w:r w:rsidRPr="00F37871">
        <w:rPr>
          <w:szCs w:val="28"/>
        </w:rPr>
        <w:t>в том числе</w:t>
      </w:r>
      <w:r w:rsidRPr="0025455D">
        <w:rPr>
          <w:szCs w:val="28"/>
        </w:rPr>
        <w:t xml:space="preserve"> с использованием специального мобильного приложения</w:t>
      </w:r>
      <w:r>
        <w:rPr>
          <w:szCs w:val="28"/>
        </w:rPr>
        <w:t>.</w:t>
      </w:r>
    </w:p>
    <w:p w14:paraId="5595C478" w14:textId="53C295A4" w:rsidR="00785B66" w:rsidRDefault="00785B66" w:rsidP="00047EFF">
      <w:pPr>
        <w:shd w:val="clear" w:color="auto" w:fill="FFFFFF"/>
        <w:spacing w:line="360" w:lineRule="auto"/>
        <w:ind w:firstLine="709"/>
        <w:jc w:val="both"/>
      </w:pPr>
      <w:r>
        <w:rPr>
          <w:szCs w:val="28"/>
        </w:rPr>
        <w:t xml:space="preserve">5. </w:t>
      </w:r>
      <w:r w:rsidRPr="00785B66">
        <w:rPr>
          <w:szCs w:val="28"/>
        </w:rPr>
        <w:t>Разместить настоящее постановление на официальном сайте города Череповца в разделе «Территориальная избирательная комиссия города Череповца».</w:t>
      </w:r>
    </w:p>
    <w:p w14:paraId="1DBC8442" w14:textId="77777777" w:rsidR="00785B66" w:rsidRDefault="00785B66" w:rsidP="00047EF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057D1">
        <w:rPr>
          <w:szCs w:val="28"/>
        </w:rPr>
        <w:t xml:space="preserve">Направить </w:t>
      </w:r>
      <w:r>
        <w:rPr>
          <w:szCs w:val="28"/>
        </w:rPr>
        <w:t>копию настоящего постановления</w:t>
      </w:r>
      <w:r w:rsidRPr="004057D1">
        <w:rPr>
          <w:szCs w:val="28"/>
        </w:rPr>
        <w:t xml:space="preserve"> в</w:t>
      </w:r>
      <w:r>
        <w:rPr>
          <w:szCs w:val="28"/>
        </w:rPr>
        <w:t xml:space="preserve"> Избирательную комиссию Вологодской области.</w:t>
      </w:r>
    </w:p>
    <w:p w14:paraId="1C9E8806" w14:textId="44954FC9" w:rsidR="00785B66" w:rsidRPr="00785B66" w:rsidRDefault="00785B66" w:rsidP="00047EFF">
      <w:pPr>
        <w:pStyle w:val="aff0"/>
        <w:keepNext/>
        <w:keepLines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85B6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председателя территориальной избирательной комиссии города Череповца Коробейникову Л.В.</w:t>
      </w:r>
    </w:p>
    <w:p w14:paraId="565BE338" w14:textId="77777777" w:rsidR="00785B66" w:rsidRDefault="00785B66" w:rsidP="00785B66">
      <w:pPr>
        <w:shd w:val="clear" w:color="auto" w:fill="FFFFFF"/>
        <w:spacing w:line="360" w:lineRule="auto"/>
        <w:ind w:firstLine="709"/>
      </w:pPr>
    </w:p>
    <w:p w14:paraId="6AD72054" w14:textId="77777777" w:rsidR="00B404F5" w:rsidRPr="008A59AE" w:rsidRDefault="00B404F5" w:rsidP="005A1D53">
      <w:pPr>
        <w:keepNext/>
        <w:keepLines/>
        <w:rPr>
          <w:szCs w:val="28"/>
        </w:rPr>
      </w:pPr>
      <w:r w:rsidRPr="008A59AE">
        <w:rPr>
          <w:szCs w:val="28"/>
        </w:rPr>
        <w:t xml:space="preserve">Председатель территориальной </w:t>
      </w:r>
    </w:p>
    <w:p w14:paraId="5A00202A" w14:textId="514F0AB3" w:rsidR="00B404F5" w:rsidRPr="008A59AE" w:rsidRDefault="00B404F5" w:rsidP="005A1D53">
      <w:pPr>
        <w:keepNext/>
        <w:keepLines/>
        <w:rPr>
          <w:szCs w:val="28"/>
        </w:rPr>
      </w:pPr>
      <w:r w:rsidRPr="008A59AE">
        <w:rPr>
          <w:szCs w:val="28"/>
        </w:rPr>
        <w:t xml:space="preserve">избирательной комиссии                            </w:t>
      </w:r>
      <w:r>
        <w:rPr>
          <w:szCs w:val="28"/>
        </w:rPr>
        <w:t xml:space="preserve">                             </w:t>
      </w:r>
      <w:r w:rsidR="00CA509C">
        <w:rPr>
          <w:szCs w:val="28"/>
        </w:rPr>
        <w:t xml:space="preserve">  </w:t>
      </w:r>
      <w:r w:rsidR="00CD2B98">
        <w:rPr>
          <w:szCs w:val="28"/>
        </w:rPr>
        <w:t xml:space="preserve">      </w:t>
      </w:r>
      <w:r>
        <w:rPr>
          <w:szCs w:val="28"/>
        </w:rPr>
        <w:t xml:space="preserve">Л.В. Коробейникова </w:t>
      </w:r>
    </w:p>
    <w:p w14:paraId="51DEC997" w14:textId="77777777" w:rsidR="00B404F5" w:rsidRPr="008A59AE" w:rsidRDefault="00B404F5" w:rsidP="005A1D53">
      <w:pPr>
        <w:keepNext/>
        <w:keepLines/>
        <w:rPr>
          <w:szCs w:val="28"/>
        </w:rPr>
      </w:pPr>
    </w:p>
    <w:p w14:paraId="6AE899FE" w14:textId="77777777" w:rsidR="00B404F5" w:rsidRPr="008A59AE" w:rsidRDefault="00B404F5" w:rsidP="005A1D53">
      <w:pPr>
        <w:keepNext/>
        <w:keepLines/>
        <w:rPr>
          <w:szCs w:val="28"/>
        </w:rPr>
      </w:pPr>
      <w:r w:rsidRPr="008A59AE">
        <w:rPr>
          <w:szCs w:val="28"/>
        </w:rPr>
        <w:t xml:space="preserve">Секретарь территориальной </w:t>
      </w:r>
    </w:p>
    <w:p w14:paraId="1D7D5B57" w14:textId="73191418" w:rsidR="00785B66" w:rsidRDefault="00B404F5" w:rsidP="005A1D53">
      <w:pPr>
        <w:keepNext/>
        <w:keepLines/>
        <w:rPr>
          <w:szCs w:val="28"/>
        </w:rPr>
      </w:pPr>
      <w:r w:rsidRPr="008A59AE">
        <w:rPr>
          <w:szCs w:val="28"/>
        </w:rPr>
        <w:t xml:space="preserve">избирательной комиссии                                                          </w:t>
      </w:r>
      <w:r w:rsidR="00CA509C">
        <w:rPr>
          <w:szCs w:val="28"/>
        </w:rPr>
        <w:t xml:space="preserve">         </w:t>
      </w:r>
      <w:r w:rsidR="00CD2B98">
        <w:rPr>
          <w:szCs w:val="28"/>
        </w:rPr>
        <w:t xml:space="preserve">      </w:t>
      </w:r>
      <w:r>
        <w:rPr>
          <w:szCs w:val="28"/>
        </w:rPr>
        <w:t>С.Н. Шемякина</w:t>
      </w:r>
      <w:r w:rsidR="00CD2B98">
        <w:rPr>
          <w:szCs w:val="28"/>
        </w:rPr>
        <w:t xml:space="preserve"> </w:t>
      </w:r>
    </w:p>
    <w:p w14:paraId="2424C82B" w14:textId="77777777" w:rsidR="00785B66" w:rsidRDefault="00785B66">
      <w:pPr>
        <w:rPr>
          <w:szCs w:val="28"/>
        </w:rPr>
      </w:pPr>
      <w:r>
        <w:rPr>
          <w:szCs w:val="28"/>
        </w:rPr>
        <w:br w:type="page"/>
      </w:r>
    </w:p>
    <w:p w14:paraId="321FDF61" w14:textId="77777777" w:rsidR="00785B66" w:rsidRPr="00463316" w:rsidRDefault="00785B66" w:rsidP="00785B66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46331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C96A34" w14:textId="77777777" w:rsidR="00785B66" w:rsidRPr="00463316" w:rsidRDefault="00785B66" w:rsidP="00785B66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463316">
        <w:rPr>
          <w:rFonts w:ascii="Times New Roman" w:hAnsi="Times New Roman" w:cs="Times New Roman"/>
          <w:sz w:val="24"/>
          <w:szCs w:val="28"/>
        </w:rPr>
        <w:t>к постановлению территориальной избирательной комиссии города Череповца</w:t>
      </w:r>
    </w:p>
    <w:p w14:paraId="48FBF7D3" w14:textId="77777777" w:rsidR="00785B66" w:rsidRDefault="00785B66" w:rsidP="00785B66">
      <w:pPr>
        <w:keepNext/>
        <w:keepLines/>
        <w:ind w:left="5387"/>
        <w:jc w:val="center"/>
        <w:rPr>
          <w:sz w:val="24"/>
          <w:szCs w:val="28"/>
        </w:rPr>
      </w:pPr>
      <w:r w:rsidRPr="00463316">
        <w:rPr>
          <w:sz w:val="24"/>
          <w:szCs w:val="28"/>
        </w:rPr>
        <w:t>от 26 января 2024 г. №</w:t>
      </w:r>
      <w:r>
        <w:rPr>
          <w:sz w:val="24"/>
          <w:szCs w:val="28"/>
        </w:rPr>
        <w:t xml:space="preserve"> 81/520</w:t>
      </w:r>
    </w:p>
    <w:p w14:paraId="055F3691" w14:textId="77777777" w:rsidR="00785B66" w:rsidRPr="00D02098" w:rsidRDefault="00785B66" w:rsidP="00785B66">
      <w:pPr>
        <w:rPr>
          <w:sz w:val="16"/>
          <w:szCs w:val="16"/>
        </w:rPr>
      </w:pPr>
    </w:p>
    <w:p w14:paraId="30BD1525" w14:textId="77777777" w:rsidR="00785B66" w:rsidRPr="00D02098" w:rsidRDefault="00785B66" w:rsidP="00785B66">
      <w:pPr>
        <w:rPr>
          <w:sz w:val="16"/>
          <w:szCs w:val="16"/>
        </w:rPr>
      </w:pPr>
    </w:p>
    <w:p w14:paraId="60E0F652" w14:textId="77777777" w:rsidR="00785B66" w:rsidRPr="00D02098" w:rsidRDefault="00785B66" w:rsidP="00785B66">
      <w:pPr>
        <w:rPr>
          <w:sz w:val="16"/>
          <w:szCs w:val="16"/>
        </w:rPr>
      </w:pPr>
    </w:p>
    <w:p w14:paraId="31568560" w14:textId="77777777" w:rsidR="00785B66" w:rsidRPr="00D02098" w:rsidRDefault="00785B66" w:rsidP="00785B66">
      <w:pPr>
        <w:rPr>
          <w:sz w:val="16"/>
          <w:szCs w:val="16"/>
        </w:rPr>
      </w:pPr>
    </w:p>
    <w:p w14:paraId="656B468A" w14:textId="77777777" w:rsidR="00785B66" w:rsidRPr="00785B66" w:rsidRDefault="00785B66" w:rsidP="00785B66">
      <w:pPr>
        <w:suppressAutoHyphens/>
        <w:spacing w:line="276" w:lineRule="auto"/>
        <w:contextualSpacing/>
        <w:jc w:val="center"/>
        <w:rPr>
          <w:bCs/>
        </w:rPr>
      </w:pPr>
      <w:r w:rsidRPr="00785B66">
        <w:rPr>
          <w:bCs/>
          <w:szCs w:val="28"/>
        </w:rPr>
        <w:t>Перечень и количественный состав членов</w:t>
      </w:r>
      <w:r w:rsidRPr="00785B66">
        <w:rPr>
          <w:bCs/>
          <w:szCs w:val="28"/>
        </w:rPr>
        <w:br/>
        <w:t xml:space="preserve">участковых избирательных комиссий, участвующих в проведении </w:t>
      </w:r>
      <w:r w:rsidRPr="00785B66">
        <w:rPr>
          <w:bCs/>
        </w:rPr>
        <w:t xml:space="preserve">адресного информирования и оповещения избирателей </w:t>
      </w:r>
      <w:r w:rsidRPr="00785B66">
        <w:rPr>
          <w:bCs/>
        </w:rPr>
        <w:br/>
        <w:t xml:space="preserve">о дне, времени и месте, а также о формах голосования </w:t>
      </w:r>
      <w:r w:rsidRPr="00785B66">
        <w:rPr>
          <w:bCs/>
        </w:rPr>
        <w:br/>
        <w:t xml:space="preserve">на выборах Президента Российской Федерации, </w:t>
      </w:r>
    </w:p>
    <w:p w14:paraId="5F7DFDD6" w14:textId="33133736" w:rsidR="00785B66" w:rsidRPr="00785B66" w:rsidRDefault="00785B66" w:rsidP="00785B66">
      <w:pPr>
        <w:suppressAutoHyphens/>
        <w:spacing w:line="276" w:lineRule="auto"/>
        <w:contextualSpacing/>
        <w:jc w:val="center"/>
        <w:rPr>
          <w:bCs/>
          <w:i/>
          <w:szCs w:val="28"/>
        </w:rPr>
      </w:pPr>
      <w:r w:rsidRPr="00785B66">
        <w:rPr>
          <w:bCs/>
          <w:szCs w:val="28"/>
        </w:rPr>
        <w:t xml:space="preserve">на территории </w:t>
      </w:r>
      <w:r>
        <w:rPr>
          <w:bCs/>
          <w:szCs w:val="28"/>
        </w:rPr>
        <w:t>города Череповца</w:t>
      </w:r>
    </w:p>
    <w:p w14:paraId="320B4461" w14:textId="77777777" w:rsidR="00785B66" w:rsidRPr="00D02098" w:rsidRDefault="00785B66" w:rsidP="00785B66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38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2310"/>
        <w:gridCol w:w="4251"/>
      </w:tblGrid>
      <w:tr w:rsidR="00047EFF" w:rsidRPr="00E428FF" w14:paraId="302E4F21" w14:textId="77777777" w:rsidTr="00047EFF">
        <w:trPr>
          <w:trHeight w:val="73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08B0" w14:textId="77777777" w:rsidR="00047EFF" w:rsidRPr="00047EFF" w:rsidRDefault="00047EFF" w:rsidP="00047EFF">
            <w:pPr>
              <w:widowControl w:val="0"/>
              <w:jc w:val="center"/>
              <w:rPr>
                <w:rFonts w:eastAsia="Calibri"/>
                <w:sz w:val="20"/>
                <w:lang w:eastAsia="en-US"/>
              </w:rPr>
            </w:pPr>
            <w:r w:rsidRPr="00047EFF">
              <w:rPr>
                <w:rFonts w:eastAsia="Calibri"/>
                <w:sz w:val="20"/>
                <w:lang w:eastAsia="en-US"/>
              </w:rPr>
              <w:t>№</w:t>
            </w:r>
          </w:p>
          <w:p w14:paraId="5A9944C4" w14:textId="77777777" w:rsidR="00047EFF" w:rsidRPr="00047EFF" w:rsidRDefault="00047EFF" w:rsidP="00047EFF">
            <w:pPr>
              <w:widowControl w:val="0"/>
              <w:jc w:val="center"/>
              <w:rPr>
                <w:rFonts w:eastAsia="Calibri"/>
                <w:sz w:val="20"/>
                <w:lang w:eastAsia="en-US"/>
              </w:rPr>
            </w:pPr>
            <w:r w:rsidRPr="00047EFF">
              <w:rPr>
                <w:rFonts w:eastAsia="Calibri"/>
                <w:sz w:val="20"/>
                <w:lang w:eastAsia="en-US"/>
              </w:rPr>
              <w:t>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04B8" w14:textId="1787ED07" w:rsidR="00047EFF" w:rsidRPr="00047EFF" w:rsidRDefault="00047EFF" w:rsidP="00047EFF">
            <w:pPr>
              <w:widowControl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047EFF">
              <w:rPr>
                <w:bCs/>
                <w:sz w:val="20"/>
              </w:rPr>
              <w:t>Номер избирательного участка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12A0" w14:textId="2149BA77" w:rsidR="00047EFF" w:rsidRPr="00047EFF" w:rsidRDefault="00047EFF" w:rsidP="00047EFF">
            <w:pPr>
              <w:widowControl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047EFF">
              <w:rPr>
                <w:bCs/>
                <w:sz w:val="20"/>
              </w:rPr>
              <w:t>Количество членов участковой избирательной комиссии, участвующих в проведении адресного информирования и оповещения избирателей</w:t>
            </w:r>
          </w:p>
        </w:tc>
      </w:tr>
      <w:tr w:rsidR="00047EFF" w:rsidRPr="00E428FF" w14:paraId="095B013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7801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C87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846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328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047EFF" w:rsidRPr="00E428FF" w14:paraId="0C1BFDD6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56BB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80A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847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3E20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49F86C26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4AA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A0E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848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5421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047EFF" w:rsidRPr="00E428FF" w14:paraId="2FF456E8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8C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18FF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849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841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047EFF" w:rsidRPr="00E428FF" w14:paraId="3AF3B11D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E5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ABB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1AE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66B44056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6AE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9ADA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311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71E78C3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076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8E74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D0F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626670E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BE9B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447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D6F0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48A31E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53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BC52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B23A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2F8D9875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A57E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130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92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2DE4128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7CD2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6698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F6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7ACF2D81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7F57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E972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B2B2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45D2E79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BB4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53AF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BE7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CA50A63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8DAE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2F1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859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12DA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6FD5B20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65F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5AB9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B0A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0DA88F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96BF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264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E9E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00E95F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1EF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6650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4F07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03C5A6C8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C3A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4DD9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2E2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0957BC1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EF7E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8E64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317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2DD63BD8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1C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FA3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C84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2AB725F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A9C9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2F1A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8ED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87B60F1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7D0F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5410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4470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16167D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D8BE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6AB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3447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F7A013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EACA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3F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869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59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916F7CB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DE2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3E50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C3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15F6B4B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31A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371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0A08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3FD6E86B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9CB7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DB1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1F28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2264699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521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34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169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3619CC4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2F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62D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500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AD871A1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F9F2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A49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563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0FC8BB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FF1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16A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9F0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3E07AC23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AE1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E75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82A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3048FE2C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9D6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0DFF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A4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0A22D801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9B6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C5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879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DBE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1D62AD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A14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88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431B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04FDCEF5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5CC2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73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626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7D6A1B1C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6C7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F57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70A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06250D1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F04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5161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4BA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007D4AB9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579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2ABD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356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047EFF" w:rsidRPr="00E428FF" w14:paraId="535114B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4551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116B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1FE3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</w:tr>
      <w:tr w:rsidR="00047EFF" w:rsidRPr="00E428FF" w14:paraId="01D529F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4BB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CB7D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8B64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895913C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EE9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7FBA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030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1493CD53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5E9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49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3C8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26E41EC2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F7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DB2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889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5A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047EFF" w:rsidRPr="00E428FF" w14:paraId="0CEEE2C5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B9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AB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6CE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04B2C142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028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A809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64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7418103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A6D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F59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5D0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D639642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ED2F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5B5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03C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2DE61F6F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F1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CE8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77A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D4B5A95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B44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6A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3C9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B7544A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D03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59ED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90D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2D473502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8B4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C70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5DD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</w:tr>
      <w:tr w:rsidR="00047EFF" w:rsidRPr="00E428FF" w14:paraId="0360849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6C2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F7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5C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D4EB77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438A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ED5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899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004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3E7B736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927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EADF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75D7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151C0D22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6111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A9D5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311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400C36F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F8A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9832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209C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0DE65EF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D17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E68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ADE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477DA9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EFAB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5235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8C5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</w:tr>
      <w:tr w:rsidR="00047EFF" w:rsidRPr="00E428FF" w14:paraId="52EF70D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15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2832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047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8D0A8F5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BF6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45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AD2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2858D2EB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A3C9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542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56C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65483D98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3D5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BE5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129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54E4676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D659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DEA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909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72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7160E40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E58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0D0A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B6B4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6A73D8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4CDE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B69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FB4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07D5D78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A9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CF98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ECA8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40D2FADF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311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3AA8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1E0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78B3B68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1772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9D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F3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0E49AAC6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EC7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1382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C238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A4F3444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BE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D259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F0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EB53704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931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E10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328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730292EC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635A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7C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D8A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6E2C2A3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65F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74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919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7E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DCD068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9FF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EDA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626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6F8FB29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55F6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82B4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8D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57B25E4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31CE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9BDB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A36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366EF0C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15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5D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924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718F5CA4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787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AC7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F91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17E3CDD4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028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CAF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B8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723CD7A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FB2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438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DE4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B2FE6D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2A9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3F0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83CC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7157220D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67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27A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00B7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25CA689C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480E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A53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929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AD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23847D18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A3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D72B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1E77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047EFF" w:rsidRPr="00E428FF" w14:paraId="00FB8C9D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CE99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84F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0A51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01A8C8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594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CE7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28C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03D1F07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DE7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F9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E23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6B72A626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34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851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204B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31B08B84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F5E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FD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04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047EFF" w:rsidRPr="00E428FF" w14:paraId="2635B179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67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5396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46FA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CF7FDD1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41D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F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49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67C364F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2BC5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ED2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F1A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448C0E54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5AB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BECD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939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C7A0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405FE72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81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6414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336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70A143C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1C1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BBE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C9B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E4797F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2D9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D7D8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31E3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D77666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026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EB53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7E2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7CE0910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AE1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088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E5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</w:tr>
      <w:tr w:rsidR="00047EFF" w:rsidRPr="00E428FF" w14:paraId="50A0681F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1C2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DC42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E91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42132B2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6F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6B3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946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5A1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18D3B0D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483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3A87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98C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4315B5D8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2801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96BD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948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05C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0087D613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F304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83B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949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12F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2E4E53A2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3CE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D431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950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F1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2B57EA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0E0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8EBF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951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679C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</w:tr>
      <w:tr w:rsidR="00047EFF" w:rsidRPr="00E428FF" w14:paraId="0C5792A0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761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8A7A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952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42E1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</w:tr>
      <w:tr w:rsidR="00047EFF" w:rsidRPr="00E428FF" w14:paraId="1D0D6E3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249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49CD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989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E335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16C69511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838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CB51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990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70B4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E4FD1BA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166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70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991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B8E4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5040AB0C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B0AD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A19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993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6F6E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69865DB9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E43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D78C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994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D648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7A4BEC47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6CAE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D51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995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4ED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</w:tr>
      <w:tr w:rsidR="00047EFF" w:rsidRPr="00E428FF" w14:paraId="7020C86E" w14:textId="77777777" w:rsidTr="00047EFF">
        <w:trPr>
          <w:trHeight w:val="57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6B3C" w14:textId="77777777" w:rsidR="00047EFF" w:rsidRDefault="00047EFF" w:rsidP="00E910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B7FD" w14:textId="77777777" w:rsidR="00047EFF" w:rsidRPr="002D72C2" w:rsidRDefault="00047EFF" w:rsidP="00E910A3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szCs w:val="28"/>
              </w:rPr>
              <w:t>997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BE3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szCs w:val="28"/>
              </w:rPr>
              <w:t>5</w:t>
            </w:r>
          </w:p>
        </w:tc>
      </w:tr>
      <w:tr w:rsidR="00047EFF" w:rsidRPr="00E428FF" w14:paraId="3CD8A180" w14:textId="77777777" w:rsidTr="00047EFF">
        <w:trPr>
          <w:trHeight w:val="573"/>
        </w:trPr>
        <w:tc>
          <w:tcPr>
            <w:tcW w:w="2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724C" w14:textId="051401B2" w:rsidR="00047EFF" w:rsidRPr="002D72C2" w:rsidRDefault="00047EFF" w:rsidP="00047EFF">
            <w:pPr>
              <w:widowControl w:val="0"/>
              <w:jc w:val="center"/>
              <w:rPr>
                <w:szCs w:val="28"/>
              </w:rPr>
            </w:pPr>
            <w:r w:rsidRPr="002D72C2">
              <w:rPr>
                <w:b/>
                <w:szCs w:val="28"/>
              </w:rPr>
              <w:t>ИТОГО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0849" w14:textId="77777777" w:rsidR="00047EFF" w:rsidRPr="00E036ED" w:rsidRDefault="00047EFF" w:rsidP="00E910A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D72C2">
              <w:rPr>
                <w:b/>
                <w:szCs w:val="28"/>
              </w:rPr>
              <w:t>528</w:t>
            </w:r>
          </w:p>
        </w:tc>
      </w:tr>
    </w:tbl>
    <w:p w14:paraId="5DB88231" w14:textId="77777777" w:rsidR="00785B66" w:rsidRDefault="00785B66" w:rsidP="00785B66">
      <w:pPr>
        <w:rPr>
          <w:sz w:val="24"/>
          <w:szCs w:val="28"/>
        </w:rPr>
      </w:pPr>
    </w:p>
    <w:p w14:paraId="587A9E55" w14:textId="77777777" w:rsidR="00CA509C" w:rsidRPr="00CA509C" w:rsidRDefault="00CA509C" w:rsidP="005A1D53">
      <w:pPr>
        <w:keepNext/>
        <w:keepLines/>
        <w:rPr>
          <w:sz w:val="16"/>
          <w:szCs w:val="16"/>
        </w:rPr>
      </w:pPr>
    </w:p>
    <w:sectPr w:rsidR="00CA509C" w:rsidRPr="00CA509C" w:rsidSect="00CD2B98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552A" w14:textId="77777777" w:rsidR="00F066FA" w:rsidRDefault="00F066FA">
      <w:r>
        <w:separator/>
      </w:r>
    </w:p>
  </w:endnote>
  <w:endnote w:type="continuationSeparator" w:id="0">
    <w:p w14:paraId="5D674CAA" w14:textId="77777777" w:rsidR="00F066FA" w:rsidRDefault="00F0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C9D1" w14:textId="77777777" w:rsidR="00F066FA" w:rsidRDefault="00F066FA">
      <w:r>
        <w:separator/>
      </w:r>
    </w:p>
  </w:footnote>
  <w:footnote w:type="continuationSeparator" w:id="0">
    <w:p w14:paraId="40605E9B" w14:textId="77777777" w:rsidR="00F066FA" w:rsidRDefault="00F0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AD5030"/>
    <w:multiLevelType w:val="hybridMultilevel"/>
    <w:tmpl w:val="83FE0D14"/>
    <w:lvl w:ilvl="0" w:tplc="0BE49B1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4" w15:restartNumberingAfterBreak="0">
    <w:nsid w:val="14135FD7"/>
    <w:multiLevelType w:val="hybridMultilevel"/>
    <w:tmpl w:val="F75E7FF8"/>
    <w:lvl w:ilvl="0" w:tplc="13E24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64490"/>
    <w:multiLevelType w:val="hybridMultilevel"/>
    <w:tmpl w:val="849CB8BE"/>
    <w:lvl w:ilvl="0" w:tplc="13DC457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486ADD"/>
    <w:multiLevelType w:val="hybridMultilevel"/>
    <w:tmpl w:val="CB3C651C"/>
    <w:lvl w:ilvl="0" w:tplc="432EA83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u w:val="none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4143740C"/>
    <w:multiLevelType w:val="hybridMultilevel"/>
    <w:tmpl w:val="E3944D92"/>
    <w:lvl w:ilvl="0" w:tplc="09D0BE4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5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72673800"/>
    <w:multiLevelType w:val="hybridMultilevel"/>
    <w:tmpl w:val="5BC60D2A"/>
    <w:lvl w:ilvl="0" w:tplc="6F8CE22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72506C"/>
    <w:multiLevelType w:val="hybridMultilevel"/>
    <w:tmpl w:val="779C2D74"/>
    <w:lvl w:ilvl="0" w:tplc="0B74C112">
      <w:start w:val="1"/>
      <w:numFmt w:val="decimal"/>
      <w:lvlText w:val="%1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5C341C"/>
    <w:multiLevelType w:val="hybridMultilevel"/>
    <w:tmpl w:val="B0C87330"/>
    <w:lvl w:ilvl="0" w:tplc="97F4F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  <w:num w:numId="17">
    <w:abstractNumId w:val="8"/>
  </w:num>
  <w:num w:numId="18">
    <w:abstractNumId w:val="15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12"/>
    <w:rsid w:val="000012F9"/>
    <w:rsid w:val="00006119"/>
    <w:rsid w:val="00021A99"/>
    <w:rsid w:val="00021ADF"/>
    <w:rsid w:val="00047EFF"/>
    <w:rsid w:val="0006686D"/>
    <w:rsid w:val="000750E9"/>
    <w:rsid w:val="00081712"/>
    <w:rsid w:val="00083C9A"/>
    <w:rsid w:val="000852AD"/>
    <w:rsid w:val="000A6CE8"/>
    <w:rsid w:val="000A77DF"/>
    <w:rsid w:val="000C4689"/>
    <w:rsid w:val="000D3643"/>
    <w:rsid w:val="000F49BE"/>
    <w:rsid w:val="00105067"/>
    <w:rsid w:val="00133D6B"/>
    <w:rsid w:val="00133DB3"/>
    <w:rsid w:val="00134DC7"/>
    <w:rsid w:val="00162061"/>
    <w:rsid w:val="00164028"/>
    <w:rsid w:val="00185FEC"/>
    <w:rsid w:val="00197C5D"/>
    <w:rsid w:val="001A56FF"/>
    <w:rsid w:val="001D06DB"/>
    <w:rsid w:val="001D5700"/>
    <w:rsid w:val="002329BD"/>
    <w:rsid w:val="002425BC"/>
    <w:rsid w:val="00280667"/>
    <w:rsid w:val="00290594"/>
    <w:rsid w:val="002B43A7"/>
    <w:rsid w:val="002B5E8D"/>
    <w:rsid w:val="002B7C18"/>
    <w:rsid w:val="002F7DC4"/>
    <w:rsid w:val="00304DF8"/>
    <w:rsid w:val="00346D80"/>
    <w:rsid w:val="0035612B"/>
    <w:rsid w:val="00370B37"/>
    <w:rsid w:val="0039219B"/>
    <w:rsid w:val="003B3802"/>
    <w:rsid w:val="003F72F7"/>
    <w:rsid w:val="00403E3D"/>
    <w:rsid w:val="004073F3"/>
    <w:rsid w:val="004308A8"/>
    <w:rsid w:val="00435539"/>
    <w:rsid w:val="0044345C"/>
    <w:rsid w:val="00455411"/>
    <w:rsid w:val="00463316"/>
    <w:rsid w:val="00471E6E"/>
    <w:rsid w:val="004743A1"/>
    <w:rsid w:val="004B3F5C"/>
    <w:rsid w:val="004C46D9"/>
    <w:rsid w:val="004D37C1"/>
    <w:rsid w:val="004D5F81"/>
    <w:rsid w:val="00502225"/>
    <w:rsid w:val="0051701A"/>
    <w:rsid w:val="00530D08"/>
    <w:rsid w:val="0054238F"/>
    <w:rsid w:val="00567A7B"/>
    <w:rsid w:val="005A1D53"/>
    <w:rsid w:val="005C45AC"/>
    <w:rsid w:val="005E09DB"/>
    <w:rsid w:val="005F5955"/>
    <w:rsid w:val="005F7BD9"/>
    <w:rsid w:val="006030DA"/>
    <w:rsid w:val="00637FE2"/>
    <w:rsid w:val="006653AE"/>
    <w:rsid w:val="0067009A"/>
    <w:rsid w:val="00687AC6"/>
    <w:rsid w:val="006A6584"/>
    <w:rsid w:val="006C1376"/>
    <w:rsid w:val="006C7D6E"/>
    <w:rsid w:val="006D1432"/>
    <w:rsid w:val="006D731F"/>
    <w:rsid w:val="006E1219"/>
    <w:rsid w:val="006E79F5"/>
    <w:rsid w:val="006F643F"/>
    <w:rsid w:val="006F7950"/>
    <w:rsid w:val="00703FA0"/>
    <w:rsid w:val="0072438C"/>
    <w:rsid w:val="007305C4"/>
    <w:rsid w:val="00785B66"/>
    <w:rsid w:val="007A5881"/>
    <w:rsid w:val="00802796"/>
    <w:rsid w:val="00814249"/>
    <w:rsid w:val="00817D0D"/>
    <w:rsid w:val="00830D59"/>
    <w:rsid w:val="0083750C"/>
    <w:rsid w:val="008436C0"/>
    <w:rsid w:val="00870F31"/>
    <w:rsid w:val="00873770"/>
    <w:rsid w:val="00922F6C"/>
    <w:rsid w:val="00925D6F"/>
    <w:rsid w:val="00932AD8"/>
    <w:rsid w:val="00940580"/>
    <w:rsid w:val="00942514"/>
    <w:rsid w:val="00942D58"/>
    <w:rsid w:val="0095613D"/>
    <w:rsid w:val="009570E9"/>
    <w:rsid w:val="00960E45"/>
    <w:rsid w:val="00972F47"/>
    <w:rsid w:val="00976D84"/>
    <w:rsid w:val="00987C89"/>
    <w:rsid w:val="00993069"/>
    <w:rsid w:val="00996571"/>
    <w:rsid w:val="009B025D"/>
    <w:rsid w:val="009B04ED"/>
    <w:rsid w:val="00A050CE"/>
    <w:rsid w:val="00A232FC"/>
    <w:rsid w:val="00A35C03"/>
    <w:rsid w:val="00A6008A"/>
    <w:rsid w:val="00A678BB"/>
    <w:rsid w:val="00A750C0"/>
    <w:rsid w:val="00AB262F"/>
    <w:rsid w:val="00AC5A9C"/>
    <w:rsid w:val="00AD28D5"/>
    <w:rsid w:val="00AF4BAC"/>
    <w:rsid w:val="00B02234"/>
    <w:rsid w:val="00B226F5"/>
    <w:rsid w:val="00B26901"/>
    <w:rsid w:val="00B404F5"/>
    <w:rsid w:val="00B40C8A"/>
    <w:rsid w:val="00B43EE8"/>
    <w:rsid w:val="00B45085"/>
    <w:rsid w:val="00B55819"/>
    <w:rsid w:val="00B67165"/>
    <w:rsid w:val="00B7157A"/>
    <w:rsid w:val="00B72281"/>
    <w:rsid w:val="00B82CDD"/>
    <w:rsid w:val="00BA34AF"/>
    <w:rsid w:val="00BA55D6"/>
    <w:rsid w:val="00BC0D9A"/>
    <w:rsid w:val="00C03201"/>
    <w:rsid w:val="00C1515E"/>
    <w:rsid w:val="00C21F24"/>
    <w:rsid w:val="00C22227"/>
    <w:rsid w:val="00C32A62"/>
    <w:rsid w:val="00C41A6E"/>
    <w:rsid w:val="00C57CEC"/>
    <w:rsid w:val="00C63F1C"/>
    <w:rsid w:val="00C8689D"/>
    <w:rsid w:val="00CA012C"/>
    <w:rsid w:val="00CA509C"/>
    <w:rsid w:val="00CD2B98"/>
    <w:rsid w:val="00CD3612"/>
    <w:rsid w:val="00CD50AC"/>
    <w:rsid w:val="00CD7D50"/>
    <w:rsid w:val="00D00B95"/>
    <w:rsid w:val="00D46D63"/>
    <w:rsid w:val="00D72F96"/>
    <w:rsid w:val="00D81614"/>
    <w:rsid w:val="00DC28D3"/>
    <w:rsid w:val="00DC2AC2"/>
    <w:rsid w:val="00DE2453"/>
    <w:rsid w:val="00E92A48"/>
    <w:rsid w:val="00EA562C"/>
    <w:rsid w:val="00EB116D"/>
    <w:rsid w:val="00EB3076"/>
    <w:rsid w:val="00EC3654"/>
    <w:rsid w:val="00EE7E80"/>
    <w:rsid w:val="00EF6810"/>
    <w:rsid w:val="00F066FA"/>
    <w:rsid w:val="00F22838"/>
    <w:rsid w:val="00F27435"/>
    <w:rsid w:val="00F35593"/>
    <w:rsid w:val="00F37621"/>
    <w:rsid w:val="00F852CF"/>
    <w:rsid w:val="00F90FC2"/>
    <w:rsid w:val="00FA283C"/>
    <w:rsid w:val="00FB3625"/>
    <w:rsid w:val="00FD19EF"/>
    <w:rsid w:val="00FD76DD"/>
    <w:rsid w:val="00FE421C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9AACD"/>
  <w15:chartTrackingRefBased/>
  <w15:docId w15:val="{8EAF04CF-72E5-4788-B261-8C7FD3F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CA509C"/>
    <w:pPr>
      <w:keepNext/>
      <w:spacing w:line="360" w:lineRule="auto"/>
      <w:ind w:firstLine="851"/>
      <w:outlineLvl w:val="2"/>
    </w:pPr>
    <w:rPr>
      <w:color w:val="000000"/>
      <w:spacing w:val="-5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CA509C"/>
    <w:pPr>
      <w:keepNext/>
      <w:tabs>
        <w:tab w:val="left" w:pos="8789"/>
      </w:tabs>
      <w:ind w:right="424"/>
      <w:jc w:val="center"/>
      <w:outlineLvl w:val="8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pPr>
      <w:spacing w:line="360" w:lineRule="auto"/>
      <w:ind w:firstLine="709"/>
      <w:jc w:val="both"/>
    </w:pPr>
  </w:style>
  <w:style w:type="character" w:styleId="a4">
    <w:name w:val="page number"/>
    <w:uiPriority w:val="99"/>
    <w:rPr>
      <w:sz w:val="22"/>
    </w:rPr>
  </w:style>
  <w:style w:type="paragraph" w:styleId="a5">
    <w:name w:val="footer"/>
    <w:basedOn w:val="a3"/>
    <w:link w:val="a6"/>
    <w:uiPriority w:val="99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7">
    <w:name w:val="Body Text Indent"/>
    <w:basedOn w:val="a3"/>
    <w:link w:val="a8"/>
    <w:uiPriority w:val="99"/>
    <w:pPr>
      <w:ind w:firstLine="709"/>
      <w:jc w:val="both"/>
    </w:pPr>
  </w:style>
  <w:style w:type="paragraph" w:styleId="a9">
    <w:name w:val="header"/>
    <w:basedOn w:val="a3"/>
    <w:link w:val="aa"/>
    <w:uiPriority w:val="99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1">
    <w:name w:val="Body Text 2"/>
    <w:basedOn w:val="a"/>
    <w:pPr>
      <w:jc w:val="center"/>
    </w:pPr>
    <w:rPr>
      <w:b/>
      <w:bCs/>
    </w:rPr>
  </w:style>
  <w:style w:type="paragraph" w:styleId="31">
    <w:name w:val="Body Text 3"/>
    <w:basedOn w:val="a"/>
    <w:pPr>
      <w:jc w:val="right"/>
    </w:pPr>
  </w:style>
  <w:style w:type="paragraph" w:styleId="ab">
    <w:name w:val="Body Text"/>
    <w:basedOn w:val="a"/>
    <w:link w:val="ac"/>
    <w:uiPriority w:val="99"/>
    <w:pPr>
      <w:jc w:val="center"/>
    </w:pPr>
    <w:rPr>
      <w:b/>
      <w:sz w:val="26"/>
      <w:szCs w:val="26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F35593"/>
    <w:rPr>
      <w:color w:val="0563C1"/>
      <w:u w:val="single"/>
    </w:rPr>
  </w:style>
  <w:style w:type="paragraph" w:customStyle="1" w:styleId="ConsPlusNormal">
    <w:name w:val="ConsPlusNormal"/>
    <w:uiPriority w:val="99"/>
    <w:rsid w:val="00EF68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9"/>
    <w:rsid w:val="00B404F5"/>
    <w:rPr>
      <w:b/>
      <w:spacing w:val="60"/>
      <w:sz w:val="32"/>
    </w:rPr>
  </w:style>
  <w:style w:type="character" w:customStyle="1" w:styleId="30">
    <w:name w:val="Заголовок 3 Знак"/>
    <w:basedOn w:val="a0"/>
    <w:link w:val="3"/>
    <w:uiPriority w:val="99"/>
    <w:rsid w:val="00CA509C"/>
    <w:rPr>
      <w:color w:val="000000"/>
      <w:spacing w:val="-5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CA509C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CA509C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A509C"/>
    <w:rPr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A509C"/>
    <w:rPr>
      <w:b/>
      <w:spacing w:val="100"/>
      <w:sz w:val="36"/>
    </w:rPr>
  </w:style>
  <w:style w:type="character" w:customStyle="1" w:styleId="60">
    <w:name w:val="Заголовок 6 Знак"/>
    <w:basedOn w:val="a0"/>
    <w:link w:val="6"/>
    <w:uiPriority w:val="99"/>
    <w:locked/>
    <w:rsid w:val="00CA509C"/>
    <w:rPr>
      <w:sz w:val="24"/>
      <w:u w:val="single"/>
    </w:rPr>
  </w:style>
  <w:style w:type="paragraph" w:customStyle="1" w:styleId="ConsPlusNonformat">
    <w:name w:val="ConsPlusNonformat"/>
    <w:uiPriority w:val="99"/>
    <w:rsid w:val="00CA50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509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A50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A509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CA509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CA509C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A509C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A509C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A509C"/>
  </w:style>
  <w:style w:type="character" w:customStyle="1" w:styleId="a6">
    <w:name w:val="Нижний колонтитул Знак"/>
    <w:basedOn w:val="a0"/>
    <w:link w:val="a5"/>
    <w:uiPriority w:val="99"/>
    <w:locked/>
    <w:rsid w:val="00CA509C"/>
    <w:rPr>
      <w:sz w:val="18"/>
    </w:rPr>
  </w:style>
  <w:style w:type="paragraph" w:customStyle="1" w:styleId="14-15">
    <w:name w:val="14-15"/>
    <w:basedOn w:val="a"/>
    <w:uiPriority w:val="99"/>
    <w:rsid w:val="00CA509C"/>
    <w:pPr>
      <w:spacing w:line="360" w:lineRule="auto"/>
      <w:ind w:firstLine="709"/>
      <w:jc w:val="both"/>
    </w:pPr>
    <w:rPr>
      <w:szCs w:val="28"/>
    </w:rPr>
  </w:style>
  <w:style w:type="character" w:styleId="af0">
    <w:name w:val="footnote reference"/>
    <w:basedOn w:val="a0"/>
    <w:uiPriority w:val="99"/>
    <w:semiHidden/>
    <w:rsid w:val="00CA509C"/>
    <w:rPr>
      <w:vertAlign w:val="superscript"/>
    </w:rPr>
  </w:style>
  <w:style w:type="paragraph" w:styleId="af1">
    <w:name w:val="footnote text"/>
    <w:basedOn w:val="a"/>
    <w:link w:val="af2"/>
    <w:semiHidden/>
    <w:rsid w:val="00CA509C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f2">
    <w:name w:val="Текст сноски Знак"/>
    <w:basedOn w:val="a0"/>
    <w:link w:val="af1"/>
    <w:semiHidden/>
    <w:rsid w:val="00CA509C"/>
    <w:rPr>
      <w:sz w:val="22"/>
      <w:szCs w:val="22"/>
    </w:rPr>
  </w:style>
  <w:style w:type="character" w:customStyle="1" w:styleId="32">
    <w:name w:val="Знак Знак3"/>
    <w:uiPriority w:val="99"/>
    <w:semiHidden/>
    <w:rsid w:val="00CA509C"/>
    <w:rPr>
      <w:sz w:val="22"/>
      <w:szCs w:val="22"/>
      <w:lang w:val="ru-RU" w:eastAsia="ru-RU"/>
    </w:rPr>
  </w:style>
  <w:style w:type="paragraph" w:styleId="af3">
    <w:name w:val="List Paragraph"/>
    <w:basedOn w:val="a"/>
    <w:uiPriority w:val="99"/>
    <w:qFormat/>
    <w:rsid w:val="00CA50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4">
    <w:name w:val="Письмо"/>
    <w:basedOn w:val="a"/>
    <w:uiPriority w:val="99"/>
    <w:rsid w:val="00CA509C"/>
    <w:pPr>
      <w:spacing w:after="120"/>
      <w:ind w:left="4253"/>
      <w:jc w:val="center"/>
    </w:pPr>
    <w:rPr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A509C"/>
    <w:rPr>
      <w:sz w:val="28"/>
    </w:rPr>
  </w:style>
  <w:style w:type="paragraph" w:customStyle="1" w:styleId="af5">
    <w:name w:val="Норм"/>
    <w:basedOn w:val="a"/>
    <w:uiPriority w:val="99"/>
    <w:rsid w:val="00CA509C"/>
    <w:pPr>
      <w:jc w:val="center"/>
    </w:pPr>
    <w:rPr>
      <w:szCs w:val="28"/>
    </w:rPr>
  </w:style>
  <w:style w:type="paragraph" w:customStyle="1" w:styleId="13">
    <w:name w:val="Письмо13"/>
    <w:basedOn w:val="14-15"/>
    <w:uiPriority w:val="99"/>
    <w:rsid w:val="00CA509C"/>
    <w:pPr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uiPriority w:val="99"/>
    <w:rsid w:val="00CA509C"/>
    <w:pPr>
      <w:jc w:val="center"/>
    </w:pPr>
    <w:rPr>
      <w:sz w:val="26"/>
      <w:szCs w:val="26"/>
    </w:rPr>
  </w:style>
  <w:style w:type="paragraph" w:customStyle="1" w:styleId="19">
    <w:name w:val="Точно19"/>
    <w:basedOn w:val="14-15"/>
    <w:uiPriority w:val="99"/>
    <w:rsid w:val="00CA509C"/>
    <w:pPr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a7"/>
    <w:uiPriority w:val="99"/>
    <w:rsid w:val="00CA509C"/>
    <w:pPr>
      <w:widowControl/>
      <w:spacing w:line="340" w:lineRule="exact"/>
    </w:pPr>
    <w:rPr>
      <w:sz w:val="24"/>
      <w:szCs w:val="24"/>
    </w:rPr>
  </w:style>
  <w:style w:type="paragraph" w:customStyle="1" w:styleId="13-15">
    <w:name w:val="13-15"/>
    <w:basedOn w:val="a7"/>
    <w:uiPriority w:val="99"/>
    <w:rsid w:val="00CA509C"/>
    <w:pPr>
      <w:widowControl/>
      <w:spacing w:line="360" w:lineRule="auto"/>
    </w:pPr>
    <w:rPr>
      <w:kern w:val="28"/>
      <w:sz w:val="26"/>
      <w:szCs w:val="26"/>
    </w:rPr>
  </w:style>
  <w:style w:type="paragraph" w:customStyle="1" w:styleId="140">
    <w:name w:val="ПП14"/>
    <w:basedOn w:val="13"/>
    <w:uiPriority w:val="99"/>
    <w:rsid w:val="00CA509C"/>
    <w:pPr>
      <w:spacing w:before="3480"/>
    </w:pPr>
    <w:rPr>
      <w:sz w:val="28"/>
      <w:szCs w:val="28"/>
    </w:rPr>
  </w:style>
  <w:style w:type="paragraph" w:customStyle="1" w:styleId="141">
    <w:name w:val="Письмо14"/>
    <w:basedOn w:val="13"/>
    <w:uiPriority w:val="99"/>
    <w:rsid w:val="00CA509C"/>
    <w:rPr>
      <w:sz w:val="28"/>
      <w:szCs w:val="28"/>
    </w:rPr>
  </w:style>
  <w:style w:type="paragraph" w:customStyle="1" w:styleId="13-17">
    <w:name w:val="13-17"/>
    <w:basedOn w:val="a7"/>
    <w:uiPriority w:val="99"/>
    <w:rsid w:val="00CA509C"/>
    <w:pPr>
      <w:widowControl/>
      <w:spacing w:line="380" w:lineRule="exact"/>
    </w:pPr>
    <w:rPr>
      <w:kern w:val="28"/>
      <w:sz w:val="26"/>
      <w:szCs w:val="26"/>
    </w:rPr>
  </w:style>
  <w:style w:type="paragraph" w:customStyle="1" w:styleId="12">
    <w:name w:val="12"/>
    <w:aliases w:val="5-17"/>
    <w:basedOn w:val="a"/>
    <w:uiPriority w:val="99"/>
    <w:rsid w:val="00CA509C"/>
    <w:pPr>
      <w:spacing w:line="340" w:lineRule="exact"/>
      <w:ind w:firstLine="709"/>
      <w:jc w:val="both"/>
    </w:pPr>
    <w:rPr>
      <w:sz w:val="25"/>
      <w:szCs w:val="25"/>
    </w:rPr>
  </w:style>
  <w:style w:type="paragraph" w:styleId="af6">
    <w:name w:val="Block Text"/>
    <w:basedOn w:val="a"/>
    <w:uiPriority w:val="99"/>
    <w:rsid w:val="00CA509C"/>
    <w:pPr>
      <w:ind w:left="1066" w:right="1134"/>
      <w:jc w:val="both"/>
    </w:pPr>
    <w:rPr>
      <w:sz w:val="21"/>
      <w:szCs w:val="21"/>
    </w:rPr>
  </w:style>
  <w:style w:type="paragraph" w:styleId="22">
    <w:name w:val="Body Text Indent 2"/>
    <w:basedOn w:val="a"/>
    <w:link w:val="23"/>
    <w:uiPriority w:val="99"/>
    <w:rsid w:val="00CA509C"/>
    <w:pPr>
      <w:ind w:firstLine="851"/>
      <w:jc w:val="both"/>
    </w:pPr>
    <w:rPr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A509C"/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A509C"/>
    <w:rPr>
      <w:b/>
      <w:sz w:val="26"/>
      <w:szCs w:val="26"/>
    </w:rPr>
  </w:style>
  <w:style w:type="paragraph" w:customStyle="1" w:styleId="-1">
    <w:name w:val="Т-1"/>
    <w:aliases w:val="5"/>
    <w:basedOn w:val="a"/>
    <w:uiPriority w:val="99"/>
    <w:rsid w:val="00CA509C"/>
    <w:pPr>
      <w:spacing w:line="360" w:lineRule="auto"/>
      <w:ind w:firstLine="720"/>
      <w:jc w:val="both"/>
    </w:pPr>
    <w:rPr>
      <w:szCs w:val="28"/>
    </w:rPr>
  </w:style>
  <w:style w:type="paragraph" w:customStyle="1" w:styleId="142">
    <w:name w:val="Загл.14"/>
    <w:basedOn w:val="a"/>
    <w:uiPriority w:val="99"/>
    <w:rsid w:val="00CA509C"/>
    <w:pPr>
      <w:jc w:val="center"/>
    </w:pPr>
    <w:rPr>
      <w:rFonts w:ascii="Times New Roman CYR" w:hAnsi="Times New Roman CYR" w:cs="Times New Roman CYR"/>
      <w:b/>
      <w:bCs/>
      <w:szCs w:val="28"/>
    </w:rPr>
  </w:style>
  <w:style w:type="character" w:styleId="af7">
    <w:name w:val="annotation reference"/>
    <w:basedOn w:val="a0"/>
    <w:uiPriority w:val="99"/>
    <w:semiHidden/>
    <w:rsid w:val="00CA50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CA509C"/>
    <w:pPr>
      <w:jc w:val="center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509C"/>
  </w:style>
  <w:style w:type="paragraph" w:styleId="afa">
    <w:name w:val="annotation subject"/>
    <w:basedOn w:val="af8"/>
    <w:next w:val="af8"/>
    <w:link w:val="afb"/>
    <w:uiPriority w:val="99"/>
    <w:semiHidden/>
    <w:rsid w:val="00CA50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A509C"/>
    <w:rPr>
      <w:b/>
      <w:bCs/>
    </w:rPr>
  </w:style>
  <w:style w:type="paragraph" w:customStyle="1" w:styleId="Caae14">
    <w:name w:val="Caae.14"/>
    <w:basedOn w:val="a"/>
    <w:uiPriority w:val="99"/>
    <w:rsid w:val="00CA509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8"/>
    </w:rPr>
  </w:style>
  <w:style w:type="paragraph" w:styleId="afc">
    <w:name w:val="endnote text"/>
    <w:basedOn w:val="a"/>
    <w:link w:val="afd"/>
    <w:uiPriority w:val="99"/>
    <w:semiHidden/>
    <w:rsid w:val="00CA509C"/>
    <w:pPr>
      <w:jc w:val="center"/>
    </w:pPr>
    <w:rPr>
      <w:sz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A509C"/>
  </w:style>
  <w:style w:type="character" w:styleId="afe">
    <w:name w:val="endnote reference"/>
    <w:basedOn w:val="a0"/>
    <w:uiPriority w:val="99"/>
    <w:semiHidden/>
    <w:rsid w:val="00CA509C"/>
    <w:rPr>
      <w:vertAlign w:val="superscript"/>
    </w:rPr>
  </w:style>
  <w:style w:type="character" w:styleId="aff">
    <w:name w:val="Placeholder Text"/>
    <w:basedOn w:val="a0"/>
    <w:uiPriority w:val="99"/>
    <w:semiHidden/>
    <w:rsid w:val="00CA509C"/>
    <w:rPr>
      <w:color w:val="808080"/>
    </w:rPr>
  </w:style>
  <w:style w:type="character" w:customStyle="1" w:styleId="FontStyle13">
    <w:name w:val="Font Style13"/>
    <w:rsid w:val="00C21F24"/>
    <w:rPr>
      <w:rFonts w:ascii="Times New Roman" w:hAnsi="Times New Roman" w:cs="Times New Roman"/>
      <w:b/>
      <w:bCs/>
      <w:sz w:val="26"/>
      <w:szCs w:val="26"/>
    </w:rPr>
  </w:style>
  <w:style w:type="paragraph" w:styleId="aff0">
    <w:name w:val="No Spacing"/>
    <w:link w:val="aff1"/>
    <w:qFormat/>
    <w:rsid w:val="00785B66"/>
    <w:rPr>
      <w:rFonts w:ascii="Calibri" w:hAnsi="Calibri"/>
      <w:sz w:val="22"/>
      <w:szCs w:val="22"/>
    </w:rPr>
  </w:style>
  <w:style w:type="character" w:customStyle="1" w:styleId="aff1">
    <w:name w:val="Без интервала Знак"/>
    <w:link w:val="aff0"/>
    <w:rsid w:val="00785B6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2B0-0B54-4A27-9244-2184495C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8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qqq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Корнилова Ольга</dc:creator>
  <cp:keywords/>
  <cp:lastModifiedBy>Шемякина Светлана Николаевна</cp:lastModifiedBy>
  <cp:revision>5</cp:revision>
  <cp:lastPrinted>2024-01-29T10:06:00Z</cp:lastPrinted>
  <dcterms:created xsi:type="dcterms:W3CDTF">2024-01-29T09:54:00Z</dcterms:created>
  <dcterms:modified xsi:type="dcterms:W3CDTF">2024-01-29T10:07:00Z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-1611871664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L_Korobejnikova@cherepovetscity.ru</vt:lpwstr>
  </property>
  <property fmtid="{D5CDD505-2E9C-101B-9397-08002B2CF9AE}" pid="6" name="_AuthorEmailDisplayName">
    <vt:lpwstr>Коробейникова Лина Валерьевна</vt:lpwstr>
  </property>
  <property fmtid="{D5CDD505-2E9C-101B-9397-08002B2CF9AE}" pid="7" name="_ReviewingToolsShownOnce">
    <vt:lpwstr/>
  </property>
</Properties>
</file>